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EE74" w14:textId="59850D9A" w:rsidR="00C31BFB" w:rsidRDefault="0051459A" w:rsidP="00D7215F">
      <w:pPr>
        <w:pStyle w:val="Title"/>
      </w:pPr>
      <w:r>
        <w:t>Succession Planning Template</w:t>
      </w:r>
    </w:p>
    <w:p w14:paraId="4500AE4E" w14:textId="77777777" w:rsidR="00E01AB6" w:rsidRDefault="00E01AB6" w:rsidP="002F66B6">
      <w:pPr>
        <w:pStyle w:val="Heading2"/>
        <w:spacing w:after="240"/>
      </w:pPr>
      <w:r>
        <w:t>1. Assessment</w:t>
      </w:r>
    </w:p>
    <w:p w14:paraId="462BBD1A" w14:textId="77777777" w:rsidR="00E01AB6" w:rsidRPr="002F66B6" w:rsidRDefault="00E01AB6" w:rsidP="002F66B6">
      <w:pPr>
        <w:rPr>
          <w:sz w:val="24"/>
          <w:szCs w:val="24"/>
        </w:rPr>
      </w:pPr>
      <w:r w:rsidRPr="002F66B6">
        <w:rPr>
          <w:rStyle w:val="Strong"/>
          <w:rFonts w:ascii="Helvetica" w:hAnsi="Helvetica" w:cs="Helvetica"/>
        </w:rPr>
        <w:t>Identify Critical Positions</w:t>
      </w:r>
      <w:r w:rsidRPr="002F66B6">
        <w:br/>
        <w:t>List the roles essential for the company's success.</w:t>
      </w:r>
    </w:p>
    <w:p w14:paraId="17027553" w14:textId="77777777" w:rsidR="00E01AB6" w:rsidRPr="002F66B6" w:rsidRDefault="00E01AB6" w:rsidP="002F66B6">
      <w:r w:rsidRPr="002F66B6">
        <w:t>Position/Role: ___________</w:t>
      </w:r>
    </w:p>
    <w:p w14:paraId="545BB3B0" w14:textId="77777777" w:rsidR="00E01AB6" w:rsidRPr="002F66B6" w:rsidRDefault="00E01AB6" w:rsidP="002F66B6">
      <w:r w:rsidRPr="002F66B6">
        <w:t>Current Incumbent: ___________</w:t>
      </w:r>
    </w:p>
    <w:p w14:paraId="5D094C2A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Evaluate Requirements</w:t>
      </w:r>
      <w:r w:rsidRPr="002F66B6">
        <w:br/>
        <w:t>Analyze the skills and competencies needed for these roles.</w:t>
      </w:r>
    </w:p>
    <w:p w14:paraId="48BBD04F" w14:textId="77777777" w:rsidR="00E01AB6" w:rsidRPr="002F66B6" w:rsidRDefault="00E01AB6" w:rsidP="002F66B6">
      <w:r w:rsidRPr="002F66B6">
        <w:t>Skills Required: ___________</w:t>
      </w:r>
    </w:p>
    <w:p w14:paraId="68333380" w14:textId="77777777" w:rsidR="00E01AB6" w:rsidRPr="002F66B6" w:rsidRDefault="00E01AB6" w:rsidP="002F66B6">
      <w:r w:rsidRPr="002F66B6">
        <w:t>Competencies: ___________</w:t>
      </w:r>
    </w:p>
    <w:p w14:paraId="0F4B9650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Risk Assessment</w:t>
      </w:r>
      <w:r w:rsidRPr="002F66B6">
        <w:br/>
        <w:t>Identify positions with the highest vacancy risks.</w:t>
      </w:r>
    </w:p>
    <w:p w14:paraId="61D22240" w14:textId="77777777" w:rsidR="00E01AB6" w:rsidRPr="002F66B6" w:rsidRDefault="00E01AB6" w:rsidP="002F66B6">
      <w:r w:rsidRPr="002F66B6">
        <w:t>Position Risk Level: High/Medium/Low</w:t>
      </w:r>
    </w:p>
    <w:p w14:paraId="16112329" w14:textId="57534464" w:rsidR="00E01AB6" w:rsidRPr="002F66B6" w:rsidRDefault="00E01AB6" w:rsidP="002F66B6">
      <w:r w:rsidRPr="002F66B6">
        <w:t>Potential Impact: ___________</w:t>
      </w:r>
    </w:p>
    <w:p w14:paraId="7814238B" w14:textId="093D3C22" w:rsidR="002F66B6" w:rsidRDefault="002F66B6" w:rsidP="00E01A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537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F66B6" w14:paraId="24EA6C2B" w14:textId="77777777" w:rsidTr="002F66B6">
        <w:tc>
          <w:tcPr>
            <w:tcW w:w="1558" w:type="dxa"/>
            <w:vAlign w:val="center"/>
          </w:tcPr>
          <w:p w14:paraId="1C4A3390" w14:textId="029F9CA8" w:rsidR="002F66B6" w:rsidRDefault="002F66B6" w:rsidP="002F66B6">
            <w:pPr>
              <w:jc w:val="center"/>
            </w:pPr>
            <w:r>
              <w:t>Positi</w:t>
            </w:r>
            <w:r>
              <w:t>on/Role</w:t>
            </w:r>
          </w:p>
        </w:tc>
        <w:tc>
          <w:tcPr>
            <w:tcW w:w="1558" w:type="dxa"/>
            <w:vAlign w:val="center"/>
          </w:tcPr>
          <w:p w14:paraId="65A8D9E0" w14:textId="52873227" w:rsidR="002F66B6" w:rsidRDefault="002F66B6" w:rsidP="002F66B6">
            <w:pPr>
              <w:jc w:val="center"/>
            </w:pPr>
            <w:r w:rsidRPr="002F66B6">
              <w:t>Current Incumbent</w:t>
            </w:r>
          </w:p>
        </w:tc>
        <w:tc>
          <w:tcPr>
            <w:tcW w:w="1558" w:type="dxa"/>
            <w:vAlign w:val="center"/>
          </w:tcPr>
          <w:p w14:paraId="19BB59EB" w14:textId="324D9EBC" w:rsidR="002F66B6" w:rsidRDefault="002F66B6" w:rsidP="002F66B6">
            <w:pPr>
              <w:jc w:val="center"/>
            </w:pPr>
            <w:r w:rsidRPr="002F66B6">
              <w:t>Skills Required</w:t>
            </w:r>
          </w:p>
        </w:tc>
        <w:tc>
          <w:tcPr>
            <w:tcW w:w="1558" w:type="dxa"/>
            <w:vAlign w:val="center"/>
          </w:tcPr>
          <w:p w14:paraId="4375434B" w14:textId="54F300FC" w:rsidR="002F66B6" w:rsidRDefault="002F66B6" w:rsidP="002F66B6">
            <w:pPr>
              <w:jc w:val="center"/>
            </w:pPr>
            <w:r w:rsidRPr="002F66B6">
              <w:t>Competencies</w:t>
            </w:r>
          </w:p>
        </w:tc>
        <w:tc>
          <w:tcPr>
            <w:tcW w:w="1559" w:type="dxa"/>
            <w:vAlign w:val="center"/>
          </w:tcPr>
          <w:p w14:paraId="04A3738F" w14:textId="179EC938" w:rsidR="002F66B6" w:rsidRDefault="002F66B6" w:rsidP="002F66B6">
            <w:pPr>
              <w:jc w:val="center"/>
            </w:pPr>
            <w:r w:rsidRPr="002F66B6">
              <w:t>Position Risk Level</w:t>
            </w:r>
          </w:p>
        </w:tc>
        <w:tc>
          <w:tcPr>
            <w:tcW w:w="1559" w:type="dxa"/>
            <w:vAlign w:val="center"/>
          </w:tcPr>
          <w:p w14:paraId="0D94EA3A" w14:textId="201F82AC" w:rsidR="002F66B6" w:rsidRDefault="002F66B6" w:rsidP="002F66B6">
            <w:pPr>
              <w:jc w:val="center"/>
            </w:pPr>
            <w:r>
              <w:t>Potential Impact</w:t>
            </w:r>
          </w:p>
        </w:tc>
      </w:tr>
      <w:tr w:rsidR="002F66B6" w14:paraId="69B3C453" w14:textId="77777777" w:rsidTr="002F66B6">
        <w:trPr>
          <w:trHeight w:val="413"/>
        </w:trPr>
        <w:tc>
          <w:tcPr>
            <w:tcW w:w="1558" w:type="dxa"/>
          </w:tcPr>
          <w:p w14:paraId="504470D5" w14:textId="77777777" w:rsidR="002F66B6" w:rsidRDefault="002F66B6" w:rsidP="002F66B6"/>
        </w:tc>
        <w:tc>
          <w:tcPr>
            <w:tcW w:w="1558" w:type="dxa"/>
          </w:tcPr>
          <w:p w14:paraId="6CA97298" w14:textId="77777777" w:rsidR="002F66B6" w:rsidRDefault="002F66B6" w:rsidP="002F66B6"/>
        </w:tc>
        <w:tc>
          <w:tcPr>
            <w:tcW w:w="1558" w:type="dxa"/>
          </w:tcPr>
          <w:p w14:paraId="3B9E1B8B" w14:textId="77777777" w:rsidR="002F66B6" w:rsidRDefault="002F66B6" w:rsidP="002F66B6"/>
        </w:tc>
        <w:tc>
          <w:tcPr>
            <w:tcW w:w="1558" w:type="dxa"/>
          </w:tcPr>
          <w:p w14:paraId="3B9373BF" w14:textId="77777777" w:rsidR="002F66B6" w:rsidRDefault="002F66B6" w:rsidP="002F66B6"/>
        </w:tc>
        <w:tc>
          <w:tcPr>
            <w:tcW w:w="1559" w:type="dxa"/>
          </w:tcPr>
          <w:p w14:paraId="22CC2E78" w14:textId="2A6A6BC4" w:rsidR="002F66B6" w:rsidRDefault="002F66B6" w:rsidP="002F66B6">
            <w:r>
              <w:t>High/Medium Low</w:t>
            </w:r>
          </w:p>
        </w:tc>
        <w:tc>
          <w:tcPr>
            <w:tcW w:w="1559" w:type="dxa"/>
          </w:tcPr>
          <w:p w14:paraId="0E1F8165" w14:textId="77777777" w:rsidR="002F66B6" w:rsidRDefault="002F66B6" w:rsidP="002F66B6"/>
        </w:tc>
      </w:tr>
      <w:tr w:rsidR="002F66B6" w14:paraId="177DD454" w14:textId="77777777" w:rsidTr="002F66B6">
        <w:trPr>
          <w:trHeight w:val="418"/>
        </w:trPr>
        <w:tc>
          <w:tcPr>
            <w:tcW w:w="1558" w:type="dxa"/>
          </w:tcPr>
          <w:p w14:paraId="307F8CAE" w14:textId="77777777" w:rsidR="002F66B6" w:rsidRDefault="002F66B6" w:rsidP="002F66B6"/>
        </w:tc>
        <w:tc>
          <w:tcPr>
            <w:tcW w:w="1558" w:type="dxa"/>
          </w:tcPr>
          <w:p w14:paraId="2844B199" w14:textId="77777777" w:rsidR="002F66B6" w:rsidRDefault="002F66B6" w:rsidP="002F66B6"/>
        </w:tc>
        <w:tc>
          <w:tcPr>
            <w:tcW w:w="1558" w:type="dxa"/>
          </w:tcPr>
          <w:p w14:paraId="6E5E11DF" w14:textId="77777777" w:rsidR="002F66B6" w:rsidRDefault="002F66B6" w:rsidP="002F66B6"/>
        </w:tc>
        <w:tc>
          <w:tcPr>
            <w:tcW w:w="1558" w:type="dxa"/>
          </w:tcPr>
          <w:p w14:paraId="29E0894E" w14:textId="77777777" w:rsidR="002F66B6" w:rsidRDefault="002F66B6" w:rsidP="002F66B6"/>
        </w:tc>
        <w:tc>
          <w:tcPr>
            <w:tcW w:w="1559" w:type="dxa"/>
          </w:tcPr>
          <w:p w14:paraId="26004164" w14:textId="77777777" w:rsidR="002F66B6" w:rsidRDefault="002F66B6" w:rsidP="002F66B6"/>
        </w:tc>
        <w:tc>
          <w:tcPr>
            <w:tcW w:w="1559" w:type="dxa"/>
          </w:tcPr>
          <w:p w14:paraId="72D95AD0" w14:textId="77777777" w:rsidR="002F66B6" w:rsidRDefault="002F66B6" w:rsidP="002F66B6"/>
        </w:tc>
      </w:tr>
      <w:tr w:rsidR="002F66B6" w14:paraId="6E107E53" w14:textId="77777777" w:rsidTr="002F66B6">
        <w:trPr>
          <w:trHeight w:val="418"/>
        </w:trPr>
        <w:tc>
          <w:tcPr>
            <w:tcW w:w="1558" w:type="dxa"/>
          </w:tcPr>
          <w:p w14:paraId="51474A3F" w14:textId="77777777" w:rsidR="002F66B6" w:rsidRDefault="002F66B6" w:rsidP="002F66B6"/>
        </w:tc>
        <w:tc>
          <w:tcPr>
            <w:tcW w:w="1558" w:type="dxa"/>
          </w:tcPr>
          <w:p w14:paraId="36F8216A" w14:textId="77777777" w:rsidR="002F66B6" w:rsidRDefault="002F66B6" w:rsidP="002F66B6"/>
        </w:tc>
        <w:tc>
          <w:tcPr>
            <w:tcW w:w="1558" w:type="dxa"/>
          </w:tcPr>
          <w:p w14:paraId="6826A0C5" w14:textId="77777777" w:rsidR="002F66B6" w:rsidRDefault="002F66B6" w:rsidP="002F66B6"/>
        </w:tc>
        <w:tc>
          <w:tcPr>
            <w:tcW w:w="1558" w:type="dxa"/>
          </w:tcPr>
          <w:p w14:paraId="2CF2876D" w14:textId="77777777" w:rsidR="002F66B6" w:rsidRDefault="002F66B6" w:rsidP="002F66B6"/>
        </w:tc>
        <w:tc>
          <w:tcPr>
            <w:tcW w:w="1559" w:type="dxa"/>
          </w:tcPr>
          <w:p w14:paraId="6F421C9D" w14:textId="77777777" w:rsidR="002F66B6" w:rsidRDefault="002F66B6" w:rsidP="002F66B6"/>
        </w:tc>
        <w:tc>
          <w:tcPr>
            <w:tcW w:w="1559" w:type="dxa"/>
          </w:tcPr>
          <w:p w14:paraId="56509FD4" w14:textId="77777777" w:rsidR="002F66B6" w:rsidRDefault="002F66B6" w:rsidP="002F66B6"/>
        </w:tc>
      </w:tr>
      <w:tr w:rsidR="002F66B6" w14:paraId="6C0BFDF6" w14:textId="77777777" w:rsidTr="002F66B6">
        <w:trPr>
          <w:trHeight w:val="418"/>
        </w:trPr>
        <w:tc>
          <w:tcPr>
            <w:tcW w:w="1558" w:type="dxa"/>
          </w:tcPr>
          <w:p w14:paraId="09CB2F17" w14:textId="77777777" w:rsidR="002F66B6" w:rsidRDefault="002F66B6" w:rsidP="002F66B6"/>
        </w:tc>
        <w:tc>
          <w:tcPr>
            <w:tcW w:w="1558" w:type="dxa"/>
          </w:tcPr>
          <w:p w14:paraId="52DA3F6D" w14:textId="77777777" w:rsidR="002F66B6" w:rsidRDefault="002F66B6" w:rsidP="002F66B6"/>
        </w:tc>
        <w:tc>
          <w:tcPr>
            <w:tcW w:w="1558" w:type="dxa"/>
          </w:tcPr>
          <w:p w14:paraId="19C009AC" w14:textId="77777777" w:rsidR="002F66B6" w:rsidRDefault="002F66B6" w:rsidP="002F66B6"/>
        </w:tc>
        <w:tc>
          <w:tcPr>
            <w:tcW w:w="1558" w:type="dxa"/>
          </w:tcPr>
          <w:p w14:paraId="773FD37D" w14:textId="77777777" w:rsidR="002F66B6" w:rsidRDefault="002F66B6" w:rsidP="002F66B6"/>
        </w:tc>
        <w:tc>
          <w:tcPr>
            <w:tcW w:w="1559" w:type="dxa"/>
          </w:tcPr>
          <w:p w14:paraId="66A1519A" w14:textId="77777777" w:rsidR="002F66B6" w:rsidRDefault="002F66B6" w:rsidP="002F66B6"/>
        </w:tc>
        <w:tc>
          <w:tcPr>
            <w:tcW w:w="1559" w:type="dxa"/>
          </w:tcPr>
          <w:p w14:paraId="55C47010" w14:textId="77777777" w:rsidR="002F66B6" w:rsidRDefault="002F66B6" w:rsidP="002F66B6"/>
        </w:tc>
      </w:tr>
    </w:tbl>
    <w:p w14:paraId="47697F47" w14:textId="77777777" w:rsidR="002F66B6" w:rsidRDefault="002F66B6" w:rsidP="002F66B6">
      <w:pPr>
        <w:spacing w:after="600"/>
        <w:sectPr w:rsidR="002F66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7861C" w14:textId="5DB9755D" w:rsidR="00E01AB6" w:rsidRDefault="00E01AB6" w:rsidP="002F66B6">
      <w:pPr>
        <w:pStyle w:val="Heading2"/>
        <w:spacing w:after="240"/>
      </w:pPr>
      <w:r>
        <w:lastRenderedPageBreak/>
        <w:t>2. Evaluation</w:t>
      </w:r>
    </w:p>
    <w:p w14:paraId="4B909A64" w14:textId="77777777" w:rsidR="00E01AB6" w:rsidRPr="002F66B6" w:rsidRDefault="00E01AB6" w:rsidP="002F66B6">
      <w:pPr>
        <w:rPr>
          <w:sz w:val="24"/>
          <w:szCs w:val="24"/>
        </w:rPr>
      </w:pPr>
      <w:r w:rsidRPr="002F66B6">
        <w:rPr>
          <w:rStyle w:val="Strong"/>
          <w:rFonts w:ascii="Helvetica" w:hAnsi="Helvetica" w:cs="Helvetica"/>
        </w:rPr>
        <w:t>Select High-Potential Employees</w:t>
      </w:r>
      <w:r w:rsidRPr="002F66B6">
        <w:br/>
        <w:t>Choose employees with the ability and potential to fill critical roles.</w:t>
      </w:r>
    </w:p>
    <w:p w14:paraId="057FCD57" w14:textId="77777777" w:rsidR="00E01AB6" w:rsidRPr="002F66B6" w:rsidRDefault="00E01AB6" w:rsidP="002F66B6">
      <w:r w:rsidRPr="002F66B6">
        <w:t>Potential Successor: ___________</w:t>
      </w:r>
    </w:p>
    <w:p w14:paraId="12F5425F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Competency Models</w:t>
      </w:r>
      <w:r w:rsidRPr="002F66B6">
        <w:br/>
        <w:t>Develop models outlining the necessary skills for future leaders.</w:t>
      </w:r>
    </w:p>
    <w:p w14:paraId="66000017" w14:textId="77777777" w:rsidR="00E01AB6" w:rsidRPr="002F66B6" w:rsidRDefault="00E01AB6" w:rsidP="002F66B6">
      <w:r w:rsidRPr="002F66B6">
        <w:t>Competency Model Details: ___________</w:t>
      </w:r>
    </w:p>
    <w:p w14:paraId="29105A6F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Gap Analysis</w:t>
      </w:r>
      <w:r w:rsidRPr="002F66B6">
        <w:br/>
        <w:t>Identify gaps between current skills and future requirements.</w:t>
      </w:r>
    </w:p>
    <w:p w14:paraId="736A1343" w14:textId="77777777" w:rsidR="00E01AB6" w:rsidRPr="002F66B6" w:rsidRDefault="00E01AB6" w:rsidP="002F66B6">
      <w:r w:rsidRPr="002F66B6">
        <w:t>Skill Gaps: ___________</w:t>
      </w:r>
    </w:p>
    <w:p w14:paraId="76DF4F2D" w14:textId="12EE0C92" w:rsidR="00E01AB6" w:rsidRDefault="00E01AB6" w:rsidP="00E01A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537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F66B6" w14:paraId="28C96FC1" w14:textId="77777777" w:rsidTr="001A5E08">
        <w:tc>
          <w:tcPr>
            <w:tcW w:w="1558" w:type="dxa"/>
            <w:vAlign w:val="center"/>
          </w:tcPr>
          <w:p w14:paraId="3141BFB0" w14:textId="6D094ACC" w:rsidR="002F66B6" w:rsidRDefault="002F66B6" w:rsidP="001A5E08">
            <w:pPr>
              <w:jc w:val="center"/>
            </w:pPr>
            <w:r w:rsidRPr="002F66B6">
              <w:t>Successor Candidate</w:t>
            </w:r>
          </w:p>
        </w:tc>
        <w:tc>
          <w:tcPr>
            <w:tcW w:w="1558" w:type="dxa"/>
            <w:vAlign w:val="center"/>
          </w:tcPr>
          <w:p w14:paraId="42637EBB" w14:textId="056ACE72" w:rsidR="002F66B6" w:rsidRDefault="002F66B6" w:rsidP="001A5E08">
            <w:pPr>
              <w:jc w:val="center"/>
            </w:pPr>
            <w:r w:rsidRPr="002F66B6">
              <w:t>Skills &amp; Competencies</w:t>
            </w:r>
          </w:p>
        </w:tc>
        <w:tc>
          <w:tcPr>
            <w:tcW w:w="1558" w:type="dxa"/>
            <w:vAlign w:val="center"/>
          </w:tcPr>
          <w:p w14:paraId="7E01A3D2" w14:textId="3050B131" w:rsidR="002F66B6" w:rsidRDefault="002F66B6" w:rsidP="001A5E08">
            <w:pPr>
              <w:jc w:val="center"/>
            </w:pPr>
            <w:r w:rsidRPr="002F66B6">
              <w:t>Development Needs</w:t>
            </w:r>
          </w:p>
        </w:tc>
        <w:tc>
          <w:tcPr>
            <w:tcW w:w="1558" w:type="dxa"/>
            <w:vAlign w:val="center"/>
          </w:tcPr>
          <w:p w14:paraId="1FF6B1F7" w14:textId="77777777" w:rsidR="002F66B6" w:rsidRDefault="002F66B6" w:rsidP="001A5E08">
            <w:pPr>
              <w:jc w:val="center"/>
            </w:pPr>
            <w:r w:rsidRPr="002F66B6">
              <w:t>Competencies</w:t>
            </w:r>
          </w:p>
        </w:tc>
        <w:tc>
          <w:tcPr>
            <w:tcW w:w="1559" w:type="dxa"/>
            <w:vAlign w:val="center"/>
          </w:tcPr>
          <w:p w14:paraId="5616222D" w14:textId="34C25B71" w:rsidR="002F66B6" w:rsidRDefault="002F66B6" w:rsidP="001A5E08">
            <w:pPr>
              <w:jc w:val="center"/>
            </w:pPr>
            <w:r w:rsidRPr="002F66B6">
              <w:t>Position Risk Level</w:t>
            </w:r>
          </w:p>
        </w:tc>
        <w:tc>
          <w:tcPr>
            <w:tcW w:w="1559" w:type="dxa"/>
            <w:vAlign w:val="center"/>
          </w:tcPr>
          <w:p w14:paraId="2A2A0332" w14:textId="77777777" w:rsidR="002F66B6" w:rsidRDefault="002F66B6" w:rsidP="001A5E08">
            <w:pPr>
              <w:jc w:val="center"/>
            </w:pPr>
            <w:r>
              <w:t>Potential Impact</w:t>
            </w:r>
          </w:p>
        </w:tc>
      </w:tr>
      <w:tr w:rsidR="002F66B6" w14:paraId="73D458B7" w14:textId="77777777" w:rsidTr="002F66B6">
        <w:trPr>
          <w:trHeight w:val="418"/>
        </w:trPr>
        <w:tc>
          <w:tcPr>
            <w:tcW w:w="1558" w:type="dxa"/>
          </w:tcPr>
          <w:p w14:paraId="52D109BE" w14:textId="77777777" w:rsidR="002F66B6" w:rsidRDefault="002F66B6" w:rsidP="002F66B6"/>
        </w:tc>
        <w:tc>
          <w:tcPr>
            <w:tcW w:w="1558" w:type="dxa"/>
          </w:tcPr>
          <w:p w14:paraId="386F9491" w14:textId="77777777" w:rsidR="002F66B6" w:rsidRDefault="002F66B6" w:rsidP="002F66B6"/>
        </w:tc>
        <w:tc>
          <w:tcPr>
            <w:tcW w:w="1558" w:type="dxa"/>
          </w:tcPr>
          <w:p w14:paraId="2BA350A6" w14:textId="77777777" w:rsidR="002F66B6" w:rsidRDefault="002F66B6" w:rsidP="002F66B6"/>
        </w:tc>
        <w:tc>
          <w:tcPr>
            <w:tcW w:w="1558" w:type="dxa"/>
          </w:tcPr>
          <w:p w14:paraId="3359BF35" w14:textId="77777777" w:rsidR="002F66B6" w:rsidRDefault="002F66B6" w:rsidP="002F66B6"/>
        </w:tc>
        <w:tc>
          <w:tcPr>
            <w:tcW w:w="1559" w:type="dxa"/>
          </w:tcPr>
          <w:p w14:paraId="150911FF" w14:textId="4633E284" w:rsidR="002F66B6" w:rsidRDefault="002F66B6" w:rsidP="002F66B6">
            <w:r>
              <w:t>Ready/Not</w:t>
            </w:r>
          </w:p>
        </w:tc>
        <w:tc>
          <w:tcPr>
            <w:tcW w:w="1559" w:type="dxa"/>
          </w:tcPr>
          <w:p w14:paraId="180430E4" w14:textId="77777777" w:rsidR="002F66B6" w:rsidRDefault="002F66B6" w:rsidP="002F66B6"/>
        </w:tc>
      </w:tr>
      <w:tr w:rsidR="002F66B6" w14:paraId="7BB43CE9" w14:textId="77777777" w:rsidTr="002F66B6">
        <w:trPr>
          <w:trHeight w:val="418"/>
        </w:trPr>
        <w:tc>
          <w:tcPr>
            <w:tcW w:w="1558" w:type="dxa"/>
          </w:tcPr>
          <w:p w14:paraId="345C6608" w14:textId="77777777" w:rsidR="002F66B6" w:rsidRDefault="002F66B6" w:rsidP="002F66B6"/>
        </w:tc>
        <w:tc>
          <w:tcPr>
            <w:tcW w:w="1558" w:type="dxa"/>
          </w:tcPr>
          <w:p w14:paraId="57C31CFE" w14:textId="77777777" w:rsidR="002F66B6" w:rsidRDefault="002F66B6" w:rsidP="002F66B6"/>
        </w:tc>
        <w:tc>
          <w:tcPr>
            <w:tcW w:w="1558" w:type="dxa"/>
          </w:tcPr>
          <w:p w14:paraId="733C1F2D" w14:textId="77777777" w:rsidR="002F66B6" w:rsidRDefault="002F66B6" w:rsidP="002F66B6"/>
        </w:tc>
        <w:tc>
          <w:tcPr>
            <w:tcW w:w="1558" w:type="dxa"/>
          </w:tcPr>
          <w:p w14:paraId="6484F88F" w14:textId="77777777" w:rsidR="002F66B6" w:rsidRDefault="002F66B6" w:rsidP="002F66B6"/>
        </w:tc>
        <w:tc>
          <w:tcPr>
            <w:tcW w:w="1559" w:type="dxa"/>
          </w:tcPr>
          <w:p w14:paraId="5C405F7D" w14:textId="77777777" w:rsidR="002F66B6" w:rsidRDefault="002F66B6" w:rsidP="002F66B6"/>
        </w:tc>
        <w:tc>
          <w:tcPr>
            <w:tcW w:w="1559" w:type="dxa"/>
          </w:tcPr>
          <w:p w14:paraId="2C9C1A93" w14:textId="77777777" w:rsidR="002F66B6" w:rsidRDefault="002F66B6" w:rsidP="002F66B6"/>
        </w:tc>
      </w:tr>
      <w:tr w:rsidR="002F66B6" w14:paraId="522BD868" w14:textId="77777777" w:rsidTr="002F66B6">
        <w:trPr>
          <w:trHeight w:val="418"/>
        </w:trPr>
        <w:tc>
          <w:tcPr>
            <w:tcW w:w="1558" w:type="dxa"/>
          </w:tcPr>
          <w:p w14:paraId="4C91A9BC" w14:textId="77777777" w:rsidR="002F66B6" w:rsidRDefault="002F66B6" w:rsidP="002F66B6"/>
        </w:tc>
        <w:tc>
          <w:tcPr>
            <w:tcW w:w="1558" w:type="dxa"/>
          </w:tcPr>
          <w:p w14:paraId="0B296B24" w14:textId="77777777" w:rsidR="002F66B6" w:rsidRDefault="002F66B6" w:rsidP="002F66B6"/>
        </w:tc>
        <w:tc>
          <w:tcPr>
            <w:tcW w:w="1558" w:type="dxa"/>
          </w:tcPr>
          <w:p w14:paraId="4EFFEF63" w14:textId="77777777" w:rsidR="002F66B6" w:rsidRDefault="002F66B6" w:rsidP="002F66B6"/>
        </w:tc>
        <w:tc>
          <w:tcPr>
            <w:tcW w:w="1558" w:type="dxa"/>
          </w:tcPr>
          <w:p w14:paraId="4B8F825B" w14:textId="77777777" w:rsidR="002F66B6" w:rsidRDefault="002F66B6" w:rsidP="002F66B6"/>
        </w:tc>
        <w:tc>
          <w:tcPr>
            <w:tcW w:w="1559" w:type="dxa"/>
          </w:tcPr>
          <w:p w14:paraId="5B88AB48" w14:textId="77777777" w:rsidR="002F66B6" w:rsidRDefault="002F66B6" w:rsidP="002F66B6"/>
        </w:tc>
        <w:tc>
          <w:tcPr>
            <w:tcW w:w="1559" w:type="dxa"/>
          </w:tcPr>
          <w:p w14:paraId="251FDB46" w14:textId="77777777" w:rsidR="002F66B6" w:rsidRDefault="002F66B6" w:rsidP="002F66B6"/>
        </w:tc>
      </w:tr>
      <w:tr w:rsidR="002F66B6" w14:paraId="14C8452A" w14:textId="77777777" w:rsidTr="002F66B6">
        <w:trPr>
          <w:trHeight w:val="418"/>
        </w:trPr>
        <w:tc>
          <w:tcPr>
            <w:tcW w:w="1558" w:type="dxa"/>
          </w:tcPr>
          <w:p w14:paraId="7719EEA9" w14:textId="77777777" w:rsidR="002F66B6" w:rsidRDefault="002F66B6" w:rsidP="002F66B6"/>
        </w:tc>
        <w:tc>
          <w:tcPr>
            <w:tcW w:w="1558" w:type="dxa"/>
          </w:tcPr>
          <w:p w14:paraId="38E5C447" w14:textId="77777777" w:rsidR="002F66B6" w:rsidRDefault="002F66B6" w:rsidP="002F66B6"/>
        </w:tc>
        <w:tc>
          <w:tcPr>
            <w:tcW w:w="1558" w:type="dxa"/>
          </w:tcPr>
          <w:p w14:paraId="61A7AD6F" w14:textId="77777777" w:rsidR="002F66B6" w:rsidRDefault="002F66B6" w:rsidP="002F66B6"/>
        </w:tc>
        <w:tc>
          <w:tcPr>
            <w:tcW w:w="1558" w:type="dxa"/>
          </w:tcPr>
          <w:p w14:paraId="78B56CC3" w14:textId="77777777" w:rsidR="002F66B6" w:rsidRDefault="002F66B6" w:rsidP="002F66B6"/>
        </w:tc>
        <w:tc>
          <w:tcPr>
            <w:tcW w:w="1559" w:type="dxa"/>
          </w:tcPr>
          <w:p w14:paraId="631A7531" w14:textId="77777777" w:rsidR="002F66B6" w:rsidRDefault="002F66B6" w:rsidP="002F66B6"/>
        </w:tc>
        <w:tc>
          <w:tcPr>
            <w:tcW w:w="1559" w:type="dxa"/>
          </w:tcPr>
          <w:p w14:paraId="090EB87D" w14:textId="77777777" w:rsidR="002F66B6" w:rsidRDefault="002F66B6" w:rsidP="002F66B6"/>
        </w:tc>
      </w:tr>
    </w:tbl>
    <w:p w14:paraId="5164EB58" w14:textId="77777777" w:rsidR="002F66B6" w:rsidRDefault="002F66B6" w:rsidP="00E01AB6">
      <w:pPr>
        <w:spacing w:after="600"/>
        <w:rPr>
          <w:rFonts w:ascii="Helvetica" w:hAnsi="Helvetica" w:cs="Helvetica"/>
        </w:rPr>
        <w:sectPr w:rsidR="002F66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8F498E" w14:textId="77777777" w:rsidR="00E01AB6" w:rsidRDefault="00E01AB6" w:rsidP="002F66B6">
      <w:pPr>
        <w:pStyle w:val="Heading2"/>
        <w:spacing w:after="240"/>
      </w:pPr>
      <w:r>
        <w:lastRenderedPageBreak/>
        <w:t>3. Development</w:t>
      </w:r>
    </w:p>
    <w:p w14:paraId="3705C67F" w14:textId="77777777" w:rsidR="00E01AB6" w:rsidRPr="002F66B6" w:rsidRDefault="00E01AB6" w:rsidP="002F66B6">
      <w:pPr>
        <w:rPr>
          <w:sz w:val="24"/>
          <w:szCs w:val="24"/>
        </w:rPr>
      </w:pPr>
      <w:r w:rsidRPr="002F66B6">
        <w:rPr>
          <w:rStyle w:val="Strong"/>
          <w:rFonts w:ascii="Helvetica" w:hAnsi="Helvetica" w:cs="Helvetica"/>
        </w:rPr>
        <w:t>Knowledge Capture</w:t>
      </w:r>
      <w:r w:rsidRPr="002F66B6">
        <w:br/>
        <w:t>Document key knowledge held by current leaders.</w:t>
      </w:r>
    </w:p>
    <w:p w14:paraId="739CBDFD" w14:textId="77777777" w:rsidR="00E01AB6" w:rsidRPr="002F66B6" w:rsidRDefault="00E01AB6" w:rsidP="002F66B6">
      <w:r w:rsidRPr="002F66B6">
        <w:t>Key Knowledge: ___________</w:t>
      </w:r>
    </w:p>
    <w:p w14:paraId="5F319A87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Development Programs</w:t>
      </w:r>
      <w:r w:rsidRPr="002F66B6">
        <w:br/>
        <w:t>Create career development plans, including training, mentoring, and special projects.</w:t>
      </w:r>
    </w:p>
    <w:p w14:paraId="0D02248F" w14:textId="77777777" w:rsidR="00E01AB6" w:rsidRPr="002F66B6" w:rsidRDefault="00E01AB6" w:rsidP="002F66B6">
      <w:r w:rsidRPr="002F66B6">
        <w:t>Training Programs: ___________</w:t>
      </w:r>
    </w:p>
    <w:p w14:paraId="26412A90" w14:textId="77777777" w:rsidR="00E01AB6" w:rsidRPr="002F66B6" w:rsidRDefault="00E01AB6" w:rsidP="002F66B6">
      <w:r w:rsidRPr="002F66B6">
        <w:t>Mentoring Opportunities: ___________</w:t>
      </w:r>
    </w:p>
    <w:p w14:paraId="2D0A9B06" w14:textId="77777777" w:rsidR="00E01AB6" w:rsidRPr="002F66B6" w:rsidRDefault="00E01AB6" w:rsidP="002F66B6">
      <w:r w:rsidRPr="002F66B6">
        <w:rPr>
          <w:rStyle w:val="Strong"/>
          <w:rFonts w:ascii="Helvetica" w:hAnsi="Helvetica" w:cs="Helvetica"/>
        </w:rPr>
        <w:t>Handover Documentation</w:t>
      </w:r>
      <w:r w:rsidRPr="002F66B6">
        <w:br/>
        <w:t>Ensure all contextual tasks and responsibilities are well-documented.</w:t>
      </w:r>
    </w:p>
    <w:p w14:paraId="0AE9FE50" w14:textId="77777777" w:rsidR="00E01AB6" w:rsidRPr="002F66B6" w:rsidRDefault="00E01AB6" w:rsidP="002F66B6">
      <w:r w:rsidRPr="002F66B6">
        <w:t>Handover Checklist: ___________</w:t>
      </w:r>
    </w:p>
    <w:p w14:paraId="7315CB2E" w14:textId="69EB84FC" w:rsidR="00E01AB6" w:rsidRDefault="00E01AB6" w:rsidP="00E01A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5374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6"/>
        <w:gridCol w:w="1795"/>
        <w:gridCol w:w="1795"/>
        <w:gridCol w:w="1795"/>
        <w:gridCol w:w="2169"/>
      </w:tblGrid>
      <w:tr w:rsidR="002F66B6" w14:paraId="345CD318" w14:textId="77777777" w:rsidTr="002F66B6">
        <w:tc>
          <w:tcPr>
            <w:tcW w:w="960" w:type="pct"/>
            <w:vAlign w:val="center"/>
          </w:tcPr>
          <w:p w14:paraId="5813F284" w14:textId="6B4BA624" w:rsidR="002F66B6" w:rsidRDefault="002F66B6" w:rsidP="002F66B6">
            <w:pPr>
              <w:jc w:val="center"/>
            </w:pPr>
            <w:r>
              <w:t>Successor Candidate</w:t>
            </w:r>
          </w:p>
        </w:tc>
        <w:tc>
          <w:tcPr>
            <w:tcW w:w="960" w:type="pct"/>
            <w:vAlign w:val="center"/>
          </w:tcPr>
          <w:p w14:paraId="104BA3B3" w14:textId="7F87F6E9" w:rsidR="002F66B6" w:rsidRDefault="002F66B6" w:rsidP="002F66B6">
            <w:pPr>
              <w:jc w:val="center"/>
            </w:pPr>
            <w:r>
              <w:t>Development Activity</w:t>
            </w:r>
          </w:p>
        </w:tc>
        <w:tc>
          <w:tcPr>
            <w:tcW w:w="960" w:type="pct"/>
            <w:vAlign w:val="center"/>
          </w:tcPr>
          <w:p w14:paraId="40D3B32A" w14:textId="2B9C327F" w:rsidR="002F66B6" w:rsidRDefault="002F66B6" w:rsidP="002F66B6">
            <w:pPr>
              <w:jc w:val="center"/>
            </w:pPr>
            <w:r>
              <w:t>Timeline</w:t>
            </w:r>
          </w:p>
        </w:tc>
        <w:tc>
          <w:tcPr>
            <w:tcW w:w="960" w:type="pct"/>
            <w:vAlign w:val="center"/>
          </w:tcPr>
          <w:p w14:paraId="148D2163" w14:textId="77777777" w:rsidR="002F66B6" w:rsidRDefault="002F66B6" w:rsidP="002F66B6">
            <w:pPr>
              <w:jc w:val="center"/>
            </w:pPr>
            <w:r w:rsidRPr="002F66B6">
              <w:t>Competencies</w:t>
            </w:r>
          </w:p>
        </w:tc>
        <w:tc>
          <w:tcPr>
            <w:tcW w:w="1160" w:type="pct"/>
            <w:vAlign w:val="center"/>
          </w:tcPr>
          <w:p w14:paraId="05467F40" w14:textId="5D14DB23" w:rsidR="002F66B6" w:rsidRDefault="002F66B6" w:rsidP="002F66B6">
            <w:pPr>
              <w:jc w:val="center"/>
            </w:pPr>
            <w:r>
              <w:t>Responsible Person</w:t>
            </w:r>
          </w:p>
        </w:tc>
      </w:tr>
      <w:tr w:rsidR="002F66B6" w14:paraId="71F07491" w14:textId="77777777" w:rsidTr="002F66B6">
        <w:trPr>
          <w:trHeight w:val="418"/>
        </w:trPr>
        <w:tc>
          <w:tcPr>
            <w:tcW w:w="960" w:type="pct"/>
          </w:tcPr>
          <w:p w14:paraId="681B106A" w14:textId="77777777" w:rsidR="002F66B6" w:rsidRDefault="002F66B6" w:rsidP="001A5E08"/>
        </w:tc>
        <w:tc>
          <w:tcPr>
            <w:tcW w:w="960" w:type="pct"/>
          </w:tcPr>
          <w:p w14:paraId="7151A465" w14:textId="77777777" w:rsidR="002F66B6" w:rsidRDefault="002F66B6" w:rsidP="001A5E08"/>
        </w:tc>
        <w:tc>
          <w:tcPr>
            <w:tcW w:w="960" w:type="pct"/>
          </w:tcPr>
          <w:p w14:paraId="641CBA7D" w14:textId="77777777" w:rsidR="002F66B6" w:rsidRDefault="002F66B6" w:rsidP="001A5E08"/>
        </w:tc>
        <w:tc>
          <w:tcPr>
            <w:tcW w:w="960" w:type="pct"/>
          </w:tcPr>
          <w:p w14:paraId="3D2B3ABB" w14:textId="77777777" w:rsidR="002F66B6" w:rsidRDefault="002F66B6" w:rsidP="001A5E08"/>
        </w:tc>
        <w:tc>
          <w:tcPr>
            <w:tcW w:w="1160" w:type="pct"/>
          </w:tcPr>
          <w:p w14:paraId="3E78F24C" w14:textId="6290E163" w:rsidR="002F66B6" w:rsidRDefault="002F66B6" w:rsidP="001A5E08">
            <w:r>
              <w:t>Mentor/Supervisor</w:t>
            </w:r>
          </w:p>
        </w:tc>
      </w:tr>
      <w:tr w:rsidR="002F66B6" w14:paraId="1024CCAB" w14:textId="77777777" w:rsidTr="002F66B6">
        <w:trPr>
          <w:trHeight w:val="418"/>
        </w:trPr>
        <w:tc>
          <w:tcPr>
            <w:tcW w:w="960" w:type="pct"/>
          </w:tcPr>
          <w:p w14:paraId="30B4D5E3" w14:textId="77777777" w:rsidR="002F66B6" w:rsidRDefault="002F66B6" w:rsidP="001A5E08"/>
        </w:tc>
        <w:tc>
          <w:tcPr>
            <w:tcW w:w="960" w:type="pct"/>
          </w:tcPr>
          <w:p w14:paraId="247E3F02" w14:textId="77777777" w:rsidR="002F66B6" w:rsidRDefault="002F66B6" w:rsidP="001A5E08"/>
        </w:tc>
        <w:tc>
          <w:tcPr>
            <w:tcW w:w="960" w:type="pct"/>
          </w:tcPr>
          <w:p w14:paraId="1A43E587" w14:textId="77777777" w:rsidR="002F66B6" w:rsidRDefault="002F66B6" w:rsidP="001A5E08"/>
        </w:tc>
        <w:tc>
          <w:tcPr>
            <w:tcW w:w="960" w:type="pct"/>
          </w:tcPr>
          <w:p w14:paraId="39C92F8E" w14:textId="77777777" w:rsidR="002F66B6" w:rsidRDefault="002F66B6" w:rsidP="001A5E08"/>
        </w:tc>
        <w:tc>
          <w:tcPr>
            <w:tcW w:w="1160" w:type="pct"/>
          </w:tcPr>
          <w:p w14:paraId="7632274F" w14:textId="77777777" w:rsidR="002F66B6" w:rsidRDefault="002F66B6" w:rsidP="001A5E08"/>
        </w:tc>
      </w:tr>
      <w:tr w:rsidR="002F66B6" w14:paraId="37E3D9CD" w14:textId="77777777" w:rsidTr="002F66B6">
        <w:trPr>
          <w:trHeight w:val="418"/>
        </w:trPr>
        <w:tc>
          <w:tcPr>
            <w:tcW w:w="960" w:type="pct"/>
          </w:tcPr>
          <w:p w14:paraId="6ECC7630" w14:textId="77777777" w:rsidR="002F66B6" w:rsidRDefault="002F66B6" w:rsidP="001A5E08"/>
        </w:tc>
        <w:tc>
          <w:tcPr>
            <w:tcW w:w="960" w:type="pct"/>
          </w:tcPr>
          <w:p w14:paraId="34DF06E0" w14:textId="77777777" w:rsidR="002F66B6" w:rsidRDefault="002F66B6" w:rsidP="001A5E08"/>
        </w:tc>
        <w:tc>
          <w:tcPr>
            <w:tcW w:w="960" w:type="pct"/>
          </w:tcPr>
          <w:p w14:paraId="6B178787" w14:textId="77777777" w:rsidR="002F66B6" w:rsidRDefault="002F66B6" w:rsidP="001A5E08"/>
        </w:tc>
        <w:tc>
          <w:tcPr>
            <w:tcW w:w="960" w:type="pct"/>
          </w:tcPr>
          <w:p w14:paraId="00B7432D" w14:textId="77777777" w:rsidR="002F66B6" w:rsidRDefault="002F66B6" w:rsidP="001A5E08"/>
        </w:tc>
        <w:tc>
          <w:tcPr>
            <w:tcW w:w="1160" w:type="pct"/>
          </w:tcPr>
          <w:p w14:paraId="1198D604" w14:textId="77777777" w:rsidR="002F66B6" w:rsidRDefault="002F66B6" w:rsidP="001A5E08"/>
        </w:tc>
      </w:tr>
      <w:tr w:rsidR="002F66B6" w14:paraId="6DA907B6" w14:textId="77777777" w:rsidTr="002F66B6">
        <w:trPr>
          <w:trHeight w:val="418"/>
        </w:trPr>
        <w:tc>
          <w:tcPr>
            <w:tcW w:w="960" w:type="pct"/>
          </w:tcPr>
          <w:p w14:paraId="3B275F8F" w14:textId="77777777" w:rsidR="002F66B6" w:rsidRDefault="002F66B6" w:rsidP="001A5E08"/>
        </w:tc>
        <w:tc>
          <w:tcPr>
            <w:tcW w:w="960" w:type="pct"/>
          </w:tcPr>
          <w:p w14:paraId="7089B714" w14:textId="77777777" w:rsidR="002F66B6" w:rsidRDefault="002F66B6" w:rsidP="001A5E08"/>
        </w:tc>
        <w:tc>
          <w:tcPr>
            <w:tcW w:w="960" w:type="pct"/>
          </w:tcPr>
          <w:p w14:paraId="6E417B11" w14:textId="77777777" w:rsidR="002F66B6" w:rsidRDefault="002F66B6" w:rsidP="001A5E08"/>
        </w:tc>
        <w:tc>
          <w:tcPr>
            <w:tcW w:w="960" w:type="pct"/>
          </w:tcPr>
          <w:p w14:paraId="611B1E4E" w14:textId="77777777" w:rsidR="002F66B6" w:rsidRDefault="002F66B6" w:rsidP="001A5E08"/>
        </w:tc>
        <w:tc>
          <w:tcPr>
            <w:tcW w:w="1160" w:type="pct"/>
          </w:tcPr>
          <w:p w14:paraId="68667C29" w14:textId="77777777" w:rsidR="002F66B6" w:rsidRDefault="002F66B6" w:rsidP="001A5E08"/>
        </w:tc>
      </w:tr>
    </w:tbl>
    <w:p w14:paraId="0821C11B" w14:textId="77777777" w:rsidR="002F66B6" w:rsidRDefault="002F66B6" w:rsidP="00E01AB6">
      <w:pPr>
        <w:spacing w:after="600"/>
        <w:rPr>
          <w:rFonts w:ascii="Helvetica" w:hAnsi="Helvetica" w:cs="Helvetica"/>
        </w:rPr>
        <w:sectPr w:rsidR="002F66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79F992" w14:textId="77777777" w:rsidR="00E01AB6" w:rsidRDefault="00E01AB6" w:rsidP="002F66B6">
      <w:pPr>
        <w:pStyle w:val="Heading2"/>
        <w:spacing w:after="240"/>
      </w:pPr>
      <w:r>
        <w:lastRenderedPageBreak/>
        <w:t>4. Implementation and Monitoring</w:t>
      </w:r>
    </w:p>
    <w:p w14:paraId="4468205E" w14:textId="77777777" w:rsidR="00E01AB6" w:rsidRPr="0065121D" w:rsidRDefault="00E01AB6" w:rsidP="0065121D">
      <w:pPr>
        <w:rPr>
          <w:sz w:val="24"/>
          <w:szCs w:val="24"/>
        </w:rPr>
      </w:pPr>
      <w:r w:rsidRPr="0065121D">
        <w:rPr>
          <w:rStyle w:val="Strong"/>
          <w:rFonts w:ascii="Helvetica" w:hAnsi="Helvetica" w:cs="Helvetica"/>
        </w:rPr>
        <w:t>Action Plans</w:t>
      </w:r>
      <w:r w:rsidRPr="0065121D">
        <w:br/>
        <w:t>Develop clear action plans for transitioning roles.</w:t>
      </w:r>
    </w:p>
    <w:p w14:paraId="69AE972E" w14:textId="77777777" w:rsidR="00E01AB6" w:rsidRPr="0065121D" w:rsidRDefault="00E01AB6" w:rsidP="0065121D">
      <w:r w:rsidRPr="0065121D">
        <w:t>Action Steps: ___________</w:t>
      </w:r>
    </w:p>
    <w:p w14:paraId="69EAA22A" w14:textId="77777777" w:rsidR="00E01AB6" w:rsidRPr="0065121D" w:rsidRDefault="00E01AB6" w:rsidP="0065121D">
      <w:r w:rsidRPr="0065121D">
        <w:t>Responsible Party: ___________</w:t>
      </w:r>
    </w:p>
    <w:p w14:paraId="695C1905" w14:textId="77777777" w:rsidR="00E01AB6" w:rsidRPr="0065121D" w:rsidRDefault="00E01AB6" w:rsidP="0065121D">
      <w:r w:rsidRPr="0065121D">
        <w:rPr>
          <w:rStyle w:val="Strong"/>
          <w:rFonts w:ascii="Helvetica" w:hAnsi="Helvetica" w:cs="Helvetica"/>
        </w:rPr>
        <w:t>Regular Reviews</w:t>
      </w:r>
      <w:r w:rsidRPr="0065121D">
        <w:br/>
        <w:t>Schedule regular reviews to update the plan and assess progress.</w:t>
      </w:r>
    </w:p>
    <w:p w14:paraId="0D38C703" w14:textId="77777777" w:rsidR="00E01AB6" w:rsidRPr="0065121D" w:rsidRDefault="00E01AB6" w:rsidP="0065121D">
      <w:r w:rsidRPr="0065121D">
        <w:t>Review Schedule: ___________</w:t>
      </w:r>
    </w:p>
    <w:p w14:paraId="56376AAC" w14:textId="77777777" w:rsidR="00E01AB6" w:rsidRPr="0065121D" w:rsidRDefault="00E01AB6" w:rsidP="0065121D">
      <w:r w:rsidRPr="0065121D">
        <w:rPr>
          <w:rStyle w:val="Strong"/>
          <w:rFonts w:ascii="Helvetica" w:hAnsi="Helvetica" w:cs="Helvetica"/>
        </w:rPr>
        <w:t>Feedback Mechanisms</w:t>
      </w:r>
      <w:r w:rsidRPr="0065121D">
        <w:br/>
        <w:t>Implement feedback systems to continuously improve the plan.</w:t>
      </w:r>
    </w:p>
    <w:p w14:paraId="2704253F" w14:textId="77777777" w:rsidR="00E01AB6" w:rsidRPr="0065121D" w:rsidRDefault="00E01AB6" w:rsidP="0065121D">
      <w:r w:rsidRPr="0065121D">
        <w:t>Feedback Methods: ___________</w:t>
      </w:r>
    </w:p>
    <w:p w14:paraId="0D11E8C8" w14:textId="54F18D1F" w:rsidR="00E01AB6" w:rsidRDefault="00E01AB6" w:rsidP="00E01A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5374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6"/>
        <w:gridCol w:w="1795"/>
        <w:gridCol w:w="1795"/>
        <w:gridCol w:w="1795"/>
        <w:gridCol w:w="2169"/>
      </w:tblGrid>
      <w:tr w:rsidR="0065121D" w14:paraId="503633E6" w14:textId="77777777" w:rsidTr="001A5E08">
        <w:tc>
          <w:tcPr>
            <w:tcW w:w="960" w:type="pct"/>
            <w:vAlign w:val="center"/>
          </w:tcPr>
          <w:p w14:paraId="5FC73DE4" w14:textId="1C7E9DBF" w:rsidR="0065121D" w:rsidRDefault="0065121D" w:rsidP="001A5E08">
            <w:pPr>
              <w:jc w:val="center"/>
            </w:pPr>
            <w:r>
              <w:t>Action Step</w:t>
            </w:r>
          </w:p>
        </w:tc>
        <w:tc>
          <w:tcPr>
            <w:tcW w:w="960" w:type="pct"/>
            <w:vAlign w:val="center"/>
          </w:tcPr>
          <w:p w14:paraId="799E2FD6" w14:textId="6E57FC18" w:rsidR="0065121D" w:rsidRDefault="0065121D" w:rsidP="001A5E08">
            <w:pPr>
              <w:jc w:val="center"/>
            </w:pPr>
            <w:r>
              <w:t>Responsible Part</w:t>
            </w:r>
          </w:p>
        </w:tc>
        <w:tc>
          <w:tcPr>
            <w:tcW w:w="960" w:type="pct"/>
            <w:vAlign w:val="center"/>
          </w:tcPr>
          <w:p w14:paraId="449E270B" w14:textId="77777777" w:rsidR="0065121D" w:rsidRDefault="0065121D" w:rsidP="001A5E08">
            <w:pPr>
              <w:jc w:val="center"/>
            </w:pPr>
            <w:r>
              <w:t>Timeline</w:t>
            </w:r>
          </w:p>
        </w:tc>
        <w:tc>
          <w:tcPr>
            <w:tcW w:w="960" w:type="pct"/>
            <w:vAlign w:val="center"/>
          </w:tcPr>
          <w:p w14:paraId="024CA60B" w14:textId="1AB5F810" w:rsidR="0065121D" w:rsidRDefault="0065121D" w:rsidP="001A5E08">
            <w:pPr>
              <w:jc w:val="center"/>
            </w:pPr>
            <w:r>
              <w:t>Review Schedule</w:t>
            </w:r>
          </w:p>
        </w:tc>
        <w:tc>
          <w:tcPr>
            <w:tcW w:w="1160" w:type="pct"/>
            <w:vAlign w:val="center"/>
          </w:tcPr>
          <w:p w14:paraId="518AADB1" w14:textId="36FF3BE2" w:rsidR="0065121D" w:rsidRDefault="0065121D" w:rsidP="001A5E08">
            <w:pPr>
              <w:jc w:val="center"/>
            </w:pPr>
            <w:r>
              <w:t>Feedback Method</w:t>
            </w:r>
          </w:p>
        </w:tc>
      </w:tr>
      <w:tr w:rsidR="0065121D" w14:paraId="1A358E3B" w14:textId="77777777" w:rsidTr="001A5E08">
        <w:trPr>
          <w:trHeight w:val="418"/>
        </w:trPr>
        <w:tc>
          <w:tcPr>
            <w:tcW w:w="960" w:type="pct"/>
          </w:tcPr>
          <w:p w14:paraId="4A71CBCE" w14:textId="77777777" w:rsidR="0065121D" w:rsidRDefault="0065121D" w:rsidP="001A5E08"/>
        </w:tc>
        <w:tc>
          <w:tcPr>
            <w:tcW w:w="960" w:type="pct"/>
          </w:tcPr>
          <w:p w14:paraId="0AA48218" w14:textId="77777777" w:rsidR="0065121D" w:rsidRDefault="0065121D" w:rsidP="001A5E08"/>
        </w:tc>
        <w:tc>
          <w:tcPr>
            <w:tcW w:w="960" w:type="pct"/>
          </w:tcPr>
          <w:p w14:paraId="641F878B" w14:textId="77777777" w:rsidR="0065121D" w:rsidRDefault="0065121D" w:rsidP="001A5E08"/>
        </w:tc>
        <w:tc>
          <w:tcPr>
            <w:tcW w:w="960" w:type="pct"/>
          </w:tcPr>
          <w:p w14:paraId="289FBB83" w14:textId="77777777" w:rsidR="0065121D" w:rsidRDefault="0065121D" w:rsidP="001A5E08"/>
        </w:tc>
        <w:tc>
          <w:tcPr>
            <w:tcW w:w="1160" w:type="pct"/>
          </w:tcPr>
          <w:p w14:paraId="12E9462B" w14:textId="78A91EB2" w:rsidR="0065121D" w:rsidRDefault="0065121D" w:rsidP="001A5E08"/>
        </w:tc>
      </w:tr>
      <w:tr w:rsidR="0065121D" w14:paraId="5A4AEBA5" w14:textId="77777777" w:rsidTr="001A5E08">
        <w:trPr>
          <w:trHeight w:val="418"/>
        </w:trPr>
        <w:tc>
          <w:tcPr>
            <w:tcW w:w="960" w:type="pct"/>
          </w:tcPr>
          <w:p w14:paraId="139E202A" w14:textId="77777777" w:rsidR="0065121D" w:rsidRDefault="0065121D" w:rsidP="001A5E08"/>
        </w:tc>
        <w:tc>
          <w:tcPr>
            <w:tcW w:w="960" w:type="pct"/>
          </w:tcPr>
          <w:p w14:paraId="34449D9C" w14:textId="77777777" w:rsidR="0065121D" w:rsidRDefault="0065121D" w:rsidP="001A5E08"/>
        </w:tc>
        <w:tc>
          <w:tcPr>
            <w:tcW w:w="960" w:type="pct"/>
          </w:tcPr>
          <w:p w14:paraId="475F45E9" w14:textId="77777777" w:rsidR="0065121D" w:rsidRDefault="0065121D" w:rsidP="001A5E08"/>
        </w:tc>
        <w:tc>
          <w:tcPr>
            <w:tcW w:w="960" w:type="pct"/>
          </w:tcPr>
          <w:p w14:paraId="2D09C620" w14:textId="77777777" w:rsidR="0065121D" w:rsidRDefault="0065121D" w:rsidP="001A5E08"/>
        </w:tc>
        <w:tc>
          <w:tcPr>
            <w:tcW w:w="1160" w:type="pct"/>
          </w:tcPr>
          <w:p w14:paraId="6B02823A" w14:textId="77777777" w:rsidR="0065121D" w:rsidRDefault="0065121D" w:rsidP="001A5E08"/>
        </w:tc>
      </w:tr>
      <w:tr w:rsidR="0065121D" w14:paraId="4712A2DB" w14:textId="77777777" w:rsidTr="001A5E08">
        <w:trPr>
          <w:trHeight w:val="418"/>
        </w:trPr>
        <w:tc>
          <w:tcPr>
            <w:tcW w:w="960" w:type="pct"/>
          </w:tcPr>
          <w:p w14:paraId="073F0D75" w14:textId="77777777" w:rsidR="0065121D" w:rsidRDefault="0065121D" w:rsidP="001A5E08"/>
        </w:tc>
        <w:tc>
          <w:tcPr>
            <w:tcW w:w="960" w:type="pct"/>
          </w:tcPr>
          <w:p w14:paraId="18F4064A" w14:textId="77777777" w:rsidR="0065121D" w:rsidRDefault="0065121D" w:rsidP="001A5E08"/>
        </w:tc>
        <w:tc>
          <w:tcPr>
            <w:tcW w:w="960" w:type="pct"/>
          </w:tcPr>
          <w:p w14:paraId="64A214FB" w14:textId="77777777" w:rsidR="0065121D" w:rsidRDefault="0065121D" w:rsidP="001A5E08"/>
        </w:tc>
        <w:tc>
          <w:tcPr>
            <w:tcW w:w="960" w:type="pct"/>
          </w:tcPr>
          <w:p w14:paraId="390BC1B1" w14:textId="77777777" w:rsidR="0065121D" w:rsidRDefault="0065121D" w:rsidP="001A5E08"/>
        </w:tc>
        <w:tc>
          <w:tcPr>
            <w:tcW w:w="1160" w:type="pct"/>
          </w:tcPr>
          <w:p w14:paraId="13127B58" w14:textId="77777777" w:rsidR="0065121D" w:rsidRDefault="0065121D" w:rsidP="001A5E08"/>
        </w:tc>
      </w:tr>
      <w:tr w:rsidR="0065121D" w14:paraId="6B9A5734" w14:textId="77777777" w:rsidTr="001A5E08">
        <w:trPr>
          <w:trHeight w:val="418"/>
        </w:trPr>
        <w:tc>
          <w:tcPr>
            <w:tcW w:w="960" w:type="pct"/>
          </w:tcPr>
          <w:p w14:paraId="30FE74C4" w14:textId="77777777" w:rsidR="0065121D" w:rsidRDefault="0065121D" w:rsidP="001A5E08"/>
        </w:tc>
        <w:tc>
          <w:tcPr>
            <w:tcW w:w="960" w:type="pct"/>
          </w:tcPr>
          <w:p w14:paraId="2CD24870" w14:textId="77777777" w:rsidR="0065121D" w:rsidRDefault="0065121D" w:rsidP="001A5E08"/>
        </w:tc>
        <w:tc>
          <w:tcPr>
            <w:tcW w:w="960" w:type="pct"/>
          </w:tcPr>
          <w:p w14:paraId="1A31C43C" w14:textId="77777777" w:rsidR="0065121D" w:rsidRDefault="0065121D" w:rsidP="001A5E08"/>
        </w:tc>
        <w:tc>
          <w:tcPr>
            <w:tcW w:w="960" w:type="pct"/>
          </w:tcPr>
          <w:p w14:paraId="0241F995" w14:textId="77777777" w:rsidR="0065121D" w:rsidRDefault="0065121D" w:rsidP="001A5E08"/>
        </w:tc>
        <w:tc>
          <w:tcPr>
            <w:tcW w:w="1160" w:type="pct"/>
          </w:tcPr>
          <w:p w14:paraId="38107D0E" w14:textId="77777777" w:rsidR="0065121D" w:rsidRDefault="0065121D" w:rsidP="001A5E08"/>
        </w:tc>
      </w:tr>
    </w:tbl>
    <w:p w14:paraId="031BF722" w14:textId="49C9DA44" w:rsidR="00E01AB6" w:rsidRDefault="00E01AB6" w:rsidP="00E01AB6">
      <w:pPr>
        <w:spacing w:after="600"/>
        <w:rPr>
          <w:rFonts w:ascii="Helvetica" w:hAnsi="Helvetica" w:cs="Helvetica"/>
        </w:rPr>
      </w:pPr>
    </w:p>
    <w:p w14:paraId="62E488D9" w14:textId="77777777" w:rsidR="00E01AB6" w:rsidRPr="0065121D" w:rsidRDefault="00E01AB6" w:rsidP="0065121D">
      <w:pPr>
        <w:pStyle w:val="Heading2"/>
      </w:pPr>
      <w:r w:rsidRPr="0065121D">
        <w:rPr>
          <w:rStyle w:val="Strong"/>
          <w:b w:val="0"/>
          <w:bCs w:val="0"/>
        </w:rPr>
        <w:t>Succession Plan Approval and Sign-off</w:t>
      </w:r>
    </w:p>
    <w:p w14:paraId="7462E132" w14:textId="77777777" w:rsidR="00E01AB6" w:rsidRPr="0065121D" w:rsidRDefault="00E01AB6" w:rsidP="0065121D">
      <w:pPr>
        <w:pStyle w:val="Heading2"/>
      </w:pPr>
      <w:r w:rsidRPr="0065121D">
        <w:rPr>
          <w:rStyle w:val="Strong"/>
          <w:b w:val="0"/>
          <w:bCs w:val="0"/>
        </w:rPr>
        <w:t>Approved by:</w:t>
      </w:r>
    </w:p>
    <w:p w14:paraId="5A3B03E9" w14:textId="00A8F806" w:rsidR="0051459A" w:rsidRPr="0051459A" w:rsidRDefault="0051459A" w:rsidP="0051459A">
      <w:pPr>
        <w:spacing w:after="60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19C2762" w14:textId="77777777" w:rsidR="0051459A" w:rsidRDefault="0051459A" w:rsidP="0051459A"/>
    <w:tbl>
      <w:tblPr>
        <w:tblStyle w:val="TableGrid"/>
        <w:tblW w:w="52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35"/>
        <w:gridCol w:w="4174"/>
        <w:gridCol w:w="1014"/>
        <w:gridCol w:w="1546"/>
      </w:tblGrid>
      <w:tr w:rsidR="0065121D" w14:paraId="3BB8E4A7" w14:textId="77777777" w:rsidTr="0065121D"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14:paraId="23C91FA8" w14:textId="54F54385" w:rsidR="0065121D" w:rsidRDefault="0065121D" w:rsidP="001A5E08">
            <w:pPr>
              <w:jc w:val="center"/>
            </w:pPr>
          </w:p>
        </w:tc>
        <w:tc>
          <w:tcPr>
            <w:tcW w:w="119" w:type="pct"/>
          </w:tcPr>
          <w:p w14:paraId="0B41EEA9" w14:textId="77777777" w:rsidR="0065121D" w:rsidRDefault="0065121D" w:rsidP="001A5E08">
            <w:pPr>
              <w:jc w:val="center"/>
            </w:pPr>
          </w:p>
        </w:tc>
        <w:tc>
          <w:tcPr>
            <w:tcW w:w="2119" w:type="pct"/>
            <w:tcBorders>
              <w:bottom w:val="single" w:sz="4" w:space="0" w:color="auto"/>
            </w:tcBorders>
            <w:vAlign w:val="center"/>
          </w:tcPr>
          <w:p w14:paraId="75D03796" w14:textId="458B477A" w:rsidR="0065121D" w:rsidRDefault="0065121D" w:rsidP="001A5E08">
            <w:pPr>
              <w:jc w:val="center"/>
            </w:pPr>
          </w:p>
        </w:tc>
        <w:tc>
          <w:tcPr>
            <w:tcW w:w="515" w:type="pct"/>
          </w:tcPr>
          <w:p w14:paraId="3BAA200B" w14:textId="77777777" w:rsidR="0065121D" w:rsidRDefault="0065121D" w:rsidP="001A5E08">
            <w:pPr>
              <w:jc w:val="center"/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4FF1613D" w14:textId="76F1F753" w:rsidR="0065121D" w:rsidRDefault="0065121D" w:rsidP="001A5E08">
            <w:pPr>
              <w:jc w:val="center"/>
            </w:pPr>
          </w:p>
        </w:tc>
      </w:tr>
      <w:tr w:rsidR="0065121D" w14:paraId="748D9A93" w14:textId="77777777" w:rsidTr="0065121D">
        <w:trPr>
          <w:trHeight w:val="418"/>
        </w:trPr>
        <w:tc>
          <w:tcPr>
            <w:tcW w:w="1461" w:type="pct"/>
            <w:tcBorders>
              <w:top w:val="single" w:sz="4" w:space="0" w:color="auto"/>
            </w:tcBorders>
          </w:tcPr>
          <w:p w14:paraId="3F28B76E" w14:textId="5B8227F7" w:rsidR="0065121D" w:rsidRDefault="0065121D" w:rsidP="001A5E08">
            <w:r>
              <w:t>Approver’s Name</w:t>
            </w:r>
          </w:p>
        </w:tc>
        <w:tc>
          <w:tcPr>
            <w:tcW w:w="119" w:type="pct"/>
          </w:tcPr>
          <w:p w14:paraId="34C64CE1" w14:textId="77777777" w:rsidR="0065121D" w:rsidRDefault="0065121D" w:rsidP="001A5E08"/>
        </w:tc>
        <w:tc>
          <w:tcPr>
            <w:tcW w:w="2119" w:type="pct"/>
            <w:tcBorders>
              <w:top w:val="single" w:sz="4" w:space="0" w:color="auto"/>
            </w:tcBorders>
          </w:tcPr>
          <w:p w14:paraId="1811CBDC" w14:textId="7B6D8CFA" w:rsidR="0065121D" w:rsidRDefault="0065121D" w:rsidP="001A5E08">
            <w:r>
              <w:t>Approver’s Title</w:t>
            </w:r>
          </w:p>
        </w:tc>
        <w:tc>
          <w:tcPr>
            <w:tcW w:w="515" w:type="pct"/>
          </w:tcPr>
          <w:p w14:paraId="64CF50D5" w14:textId="6FB3D0D2" w:rsidR="0065121D" w:rsidRDefault="0065121D" w:rsidP="001A5E08"/>
        </w:tc>
        <w:tc>
          <w:tcPr>
            <w:tcW w:w="785" w:type="pct"/>
            <w:tcBorders>
              <w:top w:val="single" w:sz="4" w:space="0" w:color="auto"/>
            </w:tcBorders>
          </w:tcPr>
          <w:p w14:paraId="7DC662AD" w14:textId="089C0743" w:rsidR="0065121D" w:rsidRDefault="0065121D" w:rsidP="001A5E08">
            <w:r>
              <w:t>Approval Date</w:t>
            </w:r>
          </w:p>
        </w:tc>
      </w:tr>
      <w:tr w:rsidR="0065121D" w14:paraId="639C6815" w14:textId="77777777" w:rsidTr="0065121D">
        <w:trPr>
          <w:trHeight w:val="418"/>
        </w:trPr>
        <w:tc>
          <w:tcPr>
            <w:tcW w:w="1461" w:type="pct"/>
            <w:tcBorders>
              <w:bottom w:val="single" w:sz="4" w:space="0" w:color="auto"/>
            </w:tcBorders>
          </w:tcPr>
          <w:p w14:paraId="776FF8DA" w14:textId="68F7F317" w:rsidR="0065121D" w:rsidRDefault="0065121D" w:rsidP="0065121D"/>
        </w:tc>
        <w:tc>
          <w:tcPr>
            <w:tcW w:w="119" w:type="pct"/>
          </w:tcPr>
          <w:p w14:paraId="6DC61F6B" w14:textId="77777777" w:rsidR="0065121D" w:rsidRDefault="0065121D" w:rsidP="0065121D"/>
        </w:tc>
        <w:tc>
          <w:tcPr>
            <w:tcW w:w="2119" w:type="pct"/>
            <w:tcBorders>
              <w:bottom w:val="single" w:sz="4" w:space="0" w:color="auto"/>
            </w:tcBorders>
          </w:tcPr>
          <w:p w14:paraId="1DAAC25A" w14:textId="36802988" w:rsidR="0065121D" w:rsidRDefault="0065121D" w:rsidP="0065121D"/>
        </w:tc>
        <w:tc>
          <w:tcPr>
            <w:tcW w:w="515" w:type="pct"/>
          </w:tcPr>
          <w:p w14:paraId="05B44847" w14:textId="77777777" w:rsidR="0065121D" w:rsidRDefault="0065121D" w:rsidP="0065121D"/>
        </w:tc>
        <w:tc>
          <w:tcPr>
            <w:tcW w:w="785" w:type="pct"/>
          </w:tcPr>
          <w:p w14:paraId="3AEEB39D" w14:textId="005CDDC4" w:rsidR="0065121D" w:rsidRDefault="0065121D" w:rsidP="0065121D"/>
        </w:tc>
      </w:tr>
      <w:tr w:rsidR="0065121D" w14:paraId="4649ECBA" w14:textId="77777777" w:rsidTr="0065121D">
        <w:trPr>
          <w:trHeight w:val="418"/>
        </w:trPr>
        <w:tc>
          <w:tcPr>
            <w:tcW w:w="1461" w:type="pct"/>
            <w:tcBorders>
              <w:top w:val="single" w:sz="4" w:space="0" w:color="auto"/>
            </w:tcBorders>
          </w:tcPr>
          <w:p w14:paraId="0251D0FD" w14:textId="53DD945B" w:rsidR="0065121D" w:rsidRDefault="0065121D" w:rsidP="0065121D">
            <w:r>
              <w:t>Approver’s Name</w:t>
            </w:r>
          </w:p>
        </w:tc>
        <w:tc>
          <w:tcPr>
            <w:tcW w:w="119" w:type="pct"/>
          </w:tcPr>
          <w:p w14:paraId="592CD49D" w14:textId="77777777" w:rsidR="0065121D" w:rsidRDefault="0065121D" w:rsidP="0065121D"/>
        </w:tc>
        <w:tc>
          <w:tcPr>
            <w:tcW w:w="2119" w:type="pct"/>
            <w:tcBorders>
              <w:top w:val="single" w:sz="4" w:space="0" w:color="auto"/>
            </w:tcBorders>
          </w:tcPr>
          <w:p w14:paraId="17CB27D8" w14:textId="64B043FB" w:rsidR="0065121D" w:rsidRDefault="0065121D" w:rsidP="0065121D">
            <w:r>
              <w:t>Approver’s Title</w:t>
            </w:r>
          </w:p>
        </w:tc>
        <w:tc>
          <w:tcPr>
            <w:tcW w:w="515" w:type="pct"/>
          </w:tcPr>
          <w:p w14:paraId="33B4EB2F" w14:textId="77777777" w:rsidR="0065121D" w:rsidRDefault="0065121D" w:rsidP="0065121D"/>
        </w:tc>
        <w:tc>
          <w:tcPr>
            <w:tcW w:w="785" w:type="pct"/>
            <w:tcBorders>
              <w:top w:val="single" w:sz="4" w:space="0" w:color="auto"/>
            </w:tcBorders>
          </w:tcPr>
          <w:p w14:paraId="67C44A35" w14:textId="70457561" w:rsidR="0065121D" w:rsidRDefault="0065121D" w:rsidP="0065121D">
            <w:r>
              <w:t>Approval Date</w:t>
            </w:r>
          </w:p>
        </w:tc>
      </w:tr>
      <w:tr w:rsidR="0065121D" w14:paraId="107A7B14" w14:textId="77777777" w:rsidTr="0065121D">
        <w:trPr>
          <w:trHeight w:val="418"/>
        </w:trPr>
        <w:tc>
          <w:tcPr>
            <w:tcW w:w="1461" w:type="pct"/>
          </w:tcPr>
          <w:p w14:paraId="1D0B64B4" w14:textId="77777777" w:rsidR="0065121D" w:rsidRDefault="0065121D" w:rsidP="0065121D"/>
        </w:tc>
        <w:tc>
          <w:tcPr>
            <w:tcW w:w="119" w:type="pct"/>
          </w:tcPr>
          <w:p w14:paraId="2ACB23F7" w14:textId="77777777" w:rsidR="0065121D" w:rsidRDefault="0065121D" w:rsidP="0065121D"/>
        </w:tc>
        <w:tc>
          <w:tcPr>
            <w:tcW w:w="2119" w:type="pct"/>
          </w:tcPr>
          <w:p w14:paraId="59230BA8" w14:textId="27E58279" w:rsidR="0065121D" w:rsidRDefault="0065121D" w:rsidP="0065121D"/>
        </w:tc>
        <w:tc>
          <w:tcPr>
            <w:tcW w:w="515" w:type="pct"/>
          </w:tcPr>
          <w:p w14:paraId="61A29E26" w14:textId="77777777" w:rsidR="0065121D" w:rsidRDefault="0065121D" w:rsidP="0065121D"/>
        </w:tc>
        <w:tc>
          <w:tcPr>
            <w:tcW w:w="785" w:type="pct"/>
          </w:tcPr>
          <w:p w14:paraId="308303B3" w14:textId="3EAF2EC9" w:rsidR="0065121D" w:rsidRDefault="0065121D" w:rsidP="0065121D"/>
        </w:tc>
      </w:tr>
    </w:tbl>
    <w:p w14:paraId="79072FFE" w14:textId="77777777" w:rsidR="0065121D" w:rsidRPr="0051459A" w:rsidRDefault="0065121D" w:rsidP="0051459A"/>
    <w:sectPr w:rsidR="0065121D" w:rsidRPr="0051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1792" w14:textId="77777777" w:rsidR="005D07E5" w:rsidRDefault="005D07E5" w:rsidP="00D7215F">
      <w:pPr>
        <w:spacing w:after="0" w:line="240" w:lineRule="auto"/>
      </w:pPr>
      <w:r>
        <w:separator/>
      </w:r>
    </w:p>
  </w:endnote>
  <w:endnote w:type="continuationSeparator" w:id="0">
    <w:p w14:paraId="4984D796" w14:textId="77777777" w:rsidR="005D07E5" w:rsidRDefault="005D07E5" w:rsidP="00D7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Adobe Clean ExtraBold">
    <w:panose1 w:val="020B09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CDC8" w14:textId="77777777" w:rsidR="00D7215F" w:rsidRDefault="00D72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E6E4" w14:textId="77777777" w:rsidR="00D7215F" w:rsidRPr="00D7215F" w:rsidRDefault="00D7215F" w:rsidP="00D72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D467" w14:textId="77777777" w:rsidR="00D7215F" w:rsidRDefault="00D7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C058" w14:textId="77777777" w:rsidR="005D07E5" w:rsidRDefault="005D07E5" w:rsidP="00D7215F">
      <w:pPr>
        <w:spacing w:after="0" w:line="240" w:lineRule="auto"/>
      </w:pPr>
      <w:r>
        <w:separator/>
      </w:r>
    </w:p>
  </w:footnote>
  <w:footnote w:type="continuationSeparator" w:id="0">
    <w:p w14:paraId="0D65773C" w14:textId="77777777" w:rsidR="005D07E5" w:rsidRDefault="005D07E5" w:rsidP="00D7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E725" w14:textId="77777777" w:rsidR="00D7215F" w:rsidRDefault="00D7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A89C" w14:textId="77777777" w:rsidR="00D7215F" w:rsidRDefault="00D721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7D3B4" wp14:editId="77E181CB">
          <wp:simplePos x="0" y="0"/>
          <wp:positionH relativeFrom="column">
            <wp:posOffset>1850263</wp:posOffset>
          </wp:positionH>
          <wp:positionV relativeFrom="paragraph">
            <wp:posOffset>-91694</wp:posOffset>
          </wp:positionV>
          <wp:extent cx="2228850" cy="855980"/>
          <wp:effectExtent l="0" t="0" r="0" b="0"/>
          <wp:wrapTopAndBottom/>
          <wp:docPr id="6" name="Picture 6" descr="A picture containing graphics, symbol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symbol, screensho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5FA2" w14:textId="77777777" w:rsidR="00D7215F" w:rsidRDefault="00D72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2FC1"/>
    <w:multiLevelType w:val="multilevel"/>
    <w:tmpl w:val="895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5DA5"/>
    <w:multiLevelType w:val="multilevel"/>
    <w:tmpl w:val="868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03FAD"/>
    <w:multiLevelType w:val="multilevel"/>
    <w:tmpl w:val="066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84683"/>
    <w:multiLevelType w:val="hybridMultilevel"/>
    <w:tmpl w:val="C100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01C0"/>
    <w:multiLevelType w:val="multilevel"/>
    <w:tmpl w:val="8C0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B0A48"/>
    <w:multiLevelType w:val="multilevel"/>
    <w:tmpl w:val="4B4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9495B"/>
    <w:multiLevelType w:val="multilevel"/>
    <w:tmpl w:val="E45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47BE9"/>
    <w:multiLevelType w:val="multilevel"/>
    <w:tmpl w:val="B81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E1383"/>
    <w:multiLevelType w:val="multilevel"/>
    <w:tmpl w:val="983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16705"/>
    <w:multiLevelType w:val="multilevel"/>
    <w:tmpl w:val="E62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91D0F"/>
    <w:multiLevelType w:val="multilevel"/>
    <w:tmpl w:val="009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73BE1"/>
    <w:multiLevelType w:val="multilevel"/>
    <w:tmpl w:val="D76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E5B15"/>
    <w:multiLevelType w:val="multilevel"/>
    <w:tmpl w:val="4066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877743"/>
    <w:multiLevelType w:val="multilevel"/>
    <w:tmpl w:val="547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8185A"/>
    <w:multiLevelType w:val="multilevel"/>
    <w:tmpl w:val="BD9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62A1B"/>
    <w:multiLevelType w:val="hybridMultilevel"/>
    <w:tmpl w:val="ED2C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27A8B"/>
    <w:multiLevelType w:val="multilevel"/>
    <w:tmpl w:val="DC7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F3726"/>
    <w:multiLevelType w:val="multilevel"/>
    <w:tmpl w:val="D36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A5A07"/>
    <w:multiLevelType w:val="multilevel"/>
    <w:tmpl w:val="29A6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743B1"/>
    <w:multiLevelType w:val="multilevel"/>
    <w:tmpl w:val="1B9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171ABA"/>
    <w:multiLevelType w:val="multilevel"/>
    <w:tmpl w:val="2EE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F0F0A"/>
    <w:multiLevelType w:val="multilevel"/>
    <w:tmpl w:val="60CC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E1B58"/>
    <w:multiLevelType w:val="multilevel"/>
    <w:tmpl w:val="7DA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70212"/>
    <w:multiLevelType w:val="multilevel"/>
    <w:tmpl w:val="F20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96" w:hanging="7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16" w:hanging="936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4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08" w:hanging="1008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312" w:hanging="1152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num w:numId="1" w16cid:durableId="937981973">
    <w:abstractNumId w:val="15"/>
  </w:num>
  <w:num w:numId="2" w16cid:durableId="2127892032">
    <w:abstractNumId w:val="23"/>
  </w:num>
  <w:num w:numId="3" w16cid:durableId="1522431614">
    <w:abstractNumId w:val="12"/>
  </w:num>
  <w:num w:numId="4" w16cid:durableId="1582371210">
    <w:abstractNumId w:val="3"/>
  </w:num>
  <w:num w:numId="5" w16cid:durableId="1647586458">
    <w:abstractNumId w:val="14"/>
  </w:num>
  <w:num w:numId="6" w16cid:durableId="768231313">
    <w:abstractNumId w:val="16"/>
  </w:num>
  <w:num w:numId="7" w16cid:durableId="838542196">
    <w:abstractNumId w:val="8"/>
  </w:num>
  <w:num w:numId="8" w16cid:durableId="536310423">
    <w:abstractNumId w:val="11"/>
  </w:num>
  <w:num w:numId="9" w16cid:durableId="213591366">
    <w:abstractNumId w:val="2"/>
  </w:num>
  <w:num w:numId="10" w16cid:durableId="1282298190">
    <w:abstractNumId w:val="1"/>
  </w:num>
  <w:num w:numId="11" w16cid:durableId="692338095">
    <w:abstractNumId w:val="19"/>
  </w:num>
  <w:num w:numId="12" w16cid:durableId="538317416">
    <w:abstractNumId w:val="6"/>
  </w:num>
  <w:num w:numId="13" w16cid:durableId="484510121">
    <w:abstractNumId w:val="22"/>
  </w:num>
  <w:num w:numId="14" w16cid:durableId="1993099957">
    <w:abstractNumId w:val="9"/>
  </w:num>
  <w:num w:numId="15" w16cid:durableId="1622959343">
    <w:abstractNumId w:val="13"/>
  </w:num>
  <w:num w:numId="16" w16cid:durableId="1952973951">
    <w:abstractNumId w:val="0"/>
  </w:num>
  <w:num w:numId="17" w16cid:durableId="536041328">
    <w:abstractNumId w:val="10"/>
  </w:num>
  <w:num w:numId="18" w16cid:durableId="1329406777">
    <w:abstractNumId w:val="5"/>
  </w:num>
  <w:num w:numId="19" w16cid:durableId="1949701141">
    <w:abstractNumId w:val="21"/>
  </w:num>
  <w:num w:numId="20" w16cid:durableId="1800150412">
    <w:abstractNumId w:val="4"/>
  </w:num>
  <w:num w:numId="21" w16cid:durableId="1836265470">
    <w:abstractNumId w:val="7"/>
  </w:num>
  <w:num w:numId="22" w16cid:durableId="391079688">
    <w:abstractNumId w:val="17"/>
  </w:num>
  <w:num w:numId="23" w16cid:durableId="1479028921">
    <w:abstractNumId w:val="20"/>
  </w:num>
  <w:num w:numId="24" w16cid:durableId="820584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A"/>
    <w:rsid w:val="002F2E98"/>
    <w:rsid w:val="002F66B6"/>
    <w:rsid w:val="0051459A"/>
    <w:rsid w:val="005D07E5"/>
    <w:rsid w:val="0065121D"/>
    <w:rsid w:val="006B2940"/>
    <w:rsid w:val="007D7951"/>
    <w:rsid w:val="008C6B3D"/>
    <w:rsid w:val="009864B9"/>
    <w:rsid w:val="00A16863"/>
    <w:rsid w:val="00A34842"/>
    <w:rsid w:val="00A348AB"/>
    <w:rsid w:val="00AD015A"/>
    <w:rsid w:val="00C31BFB"/>
    <w:rsid w:val="00D7215F"/>
    <w:rsid w:val="00D731B2"/>
    <w:rsid w:val="00E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23B1B"/>
  <w15:chartTrackingRefBased/>
  <w15:docId w15:val="{CC8C0E26-0AED-4C53-B6C1-96AB760F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1D"/>
    <w:rPr>
      <w:rFonts w:ascii="Adobe Clean" w:hAnsi="Adobe Cle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B2"/>
    <w:pPr>
      <w:keepNext/>
      <w:keepLines/>
      <w:spacing w:before="240" w:after="0"/>
      <w:outlineLvl w:val="0"/>
    </w:pPr>
    <w:rPr>
      <w:rFonts w:ascii="Adobe Clean ExtraBold" w:eastAsiaTheme="majorEastAsia" w:hAnsi="Adobe Clean Extra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1B2"/>
    <w:pPr>
      <w:keepNext/>
      <w:keepLines/>
      <w:spacing w:before="40" w:after="0"/>
      <w:outlineLvl w:val="1"/>
    </w:pPr>
    <w:rPr>
      <w:rFonts w:ascii="Adobe Clean ExtraBold" w:eastAsiaTheme="majorEastAsia" w:hAnsi="Adobe Clean ExtraBold" w:cstheme="majorBidi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34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2B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7215F"/>
    <w:pPr>
      <w:spacing w:before="120" w:after="28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215F"/>
    <w:pPr>
      <w:spacing w:before="240" w:after="240" w:line="240" w:lineRule="auto"/>
      <w:contextualSpacing/>
      <w:jc w:val="center"/>
    </w:pPr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7215F"/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paragraph" w:customStyle="1" w:styleId="Test">
    <w:name w:val="Test"/>
    <w:basedOn w:val="ListParagraph"/>
    <w:link w:val="TestChar"/>
    <w:rsid w:val="00D7215F"/>
    <w:pPr>
      <w:ind w:left="0"/>
      <w:jc w:val="both"/>
    </w:pPr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7215F"/>
  </w:style>
  <w:style w:type="character" w:customStyle="1" w:styleId="TestChar">
    <w:name w:val="Test Char"/>
    <w:basedOn w:val="ListParagraphChar"/>
    <w:link w:val="Test"/>
    <w:rsid w:val="00D7215F"/>
    <w:rPr>
      <w:i/>
      <w:iCs/>
    </w:rPr>
  </w:style>
  <w:style w:type="table" w:styleId="TableGrid">
    <w:name w:val="Table Grid"/>
    <w:basedOn w:val="TableNormal"/>
    <w:uiPriority w:val="39"/>
    <w:rsid w:val="00D7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D7215F"/>
    <w:rPr>
      <w:i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5F"/>
  </w:style>
  <w:style w:type="paragraph" w:styleId="Footer">
    <w:name w:val="footer"/>
    <w:basedOn w:val="Normal"/>
    <w:link w:val="FooterChar"/>
    <w:uiPriority w:val="99"/>
    <w:unhideWhenUsed/>
    <w:rsid w:val="00D7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5F"/>
  </w:style>
  <w:style w:type="paragraph" w:styleId="NoSpacing">
    <w:name w:val="No Spacing"/>
    <w:uiPriority w:val="1"/>
    <w:qFormat/>
    <w:rsid w:val="00D721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215F"/>
    <w:rPr>
      <w:color w:val="605E5C"/>
      <w:shd w:val="clear" w:color="auto" w:fill="E1DFDD"/>
    </w:rPr>
  </w:style>
  <w:style w:type="paragraph" w:customStyle="1" w:styleId="Note">
    <w:name w:val="Note"/>
    <w:basedOn w:val="Normal"/>
    <w:link w:val="NoteChar"/>
    <w:qFormat/>
    <w:rsid w:val="00D7215F"/>
    <w:pPr>
      <w:jc w:val="center"/>
    </w:pPr>
    <w:rPr>
      <w:rFonts w:ascii="Adobe Clean ExtraBold" w:hAnsi="Adobe Clean ExtraBold"/>
      <w:b/>
      <w:bCs/>
      <w:i/>
      <w:iCs/>
      <w:color w:val="FF0000"/>
    </w:rPr>
  </w:style>
  <w:style w:type="character" w:customStyle="1" w:styleId="NoteChar">
    <w:name w:val="Note Char"/>
    <w:basedOn w:val="DefaultParagraphFont"/>
    <w:link w:val="Note"/>
    <w:rsid w:val="00D7215F"/>
    <w:rPr>
      <w:rFonts w:ascii="Adobe Clean ExtraBold" w:hAnsi="Adobe Clean ExtraBold"/>
      <w:b/>
      <w:bCs/>
      <w:i/>
      <w:i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731B2"/>
    <w:rPr>
      <w:rFonts w:ascii="Adobe Clean ExtraBold" w:eastAsiaTheme="majorEastAsia" w:hAnsi="Adobe Clean Extra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1B2"/>
    <w:rPr>
      <w:rFonts w:ascii="Adobe Clean ExtraBold" w:eastAsiaTheme="majorEastAsia" w:hAnsi="Adobe Clean ExtraBold" w:cstheme="maj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1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459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48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B6"/>
    <w:rPr>
      <w:rFonts w:asciiTheme="majorHAnsi" w:eastAsiaTheme="majorEastAsia" w:hAnsiTheme="majorHAnsi" w:cstheme="majorBidi"/>
      <w:i/>
      <w:iCs/>
      <w:color w:val="2B2B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cupayapsllc.sharepoint.com/sites/AccuNet/OrganizationTemplates/Plain%20Header.dotx" TargetMode="External"/></Relationships>
</file>

<file path=word/theme/theme1.xml><?xml version="1.0" encoding="utf-8"?>
<a:theme xmlns:a="http://schemas.openxmlformats.org/drawingml/2006/main" name="Office Theme">
  <a:themeElements>
    <a:clrScheme name="Tesseon">
      <a:dk1>
        <a:srgbClr val="3C3CC7"/>
      </a:dk1>
      <a:lt1>
        <a:srgbClr val="FFFFFF"/>
      </a:lt1>
      <a:dk2>
        <a:srgbClr val="5163ED"/>
      </a:dk2>
      <a:lt2>
        <a:srgbClr val="F2F2F2"/>
      </a:lt2>
      <a:accent1>
        <a:srgbClr val="3C3CC7"/>
      </a:accent1>
      <a:accent2>
        <a:srgbClr val="D5D8EA"/>
      </a:accent2>
      <a:accent3>
        <a:srgbClr val="272936"/>
      </a:accent3>
      <a:accent4>
        <a:srgbClr val="F2F2F2"/>
      </a:accent4>
      <a:accent5>
        <a:srgbClr val="A5A5A5"/>
      </a:accent5>
      <a:accent6>
        <a:srgbClr val="485AA9"/>
      </a:accent6>
      <a:hlink>
        <a:srgbClr val="0042C7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a82fb-92eb-4037-a0df-d5173f51d493" xsi:nil="true"/>
    <lcf76f155ced4ddcb4097134ff3c332f xmlns="396caffb-d2d9-4e7c-ae56-0325e07e81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2EEB61FB2384288147319A82E9F0F" ma:contentTypeVersion="7" ma:contentTypeDescription="Create a new document." ma:contentTypeScope="" ma:versionID="7cdfc313d29a1fb32367c83291590f9e">
  <xsd:schema xmlns:xsd="http://www.w3.org/2001/XMLSchema" xmlns:xs="http://www.w3.org/2001/XMLSchema" xmlns:p="http://schemas.microsoft.com/office/2006/metadata/properties" xmlns:ns2="2dfac973-19c9-46f6-94a7-fd4e624cc97c" xmlns:ns3="714444e5-ed16-4e6c-b709-9ff38828b850" targetNamespace="http://schemas.microsoft.com/office/2006/metadata/properties" ma:root="true" ma:fieldsID="53dc2b3536d55d549e98a7e27da4b5cd" ns2:_="" ns3:_="">
    <xsd:import namespace="2dfac973-19c9-46f6-94a7-fd4e624cc97c"/>
    <xsd:import namespace="714444e5-ed16-4e6c-b709-9ff38828b8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c973-19c9-46f6-94a7-fd4e624cc9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44e5-ed16-4e6c-b709-9ff38828b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b5d9eb88-7daa-440f-9bb5-125f737a204d}" ma:internalName="_ModernAudienceAadObjectIds" ma:readOnly="true" ma:showField="_AadObjectIdForUser" ma:web="2dfac973-19c9-46f6-94a7-fd4e624cc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79BAEC19A3C4E8F2BD1D0EB1C0BBD" ma:contentTypeVersion="16" ma:contentTypeDescription="Create a new document." ma:contentTypeScope="" ma:versionID="b7f537457ef00f19a61c28b06818c457">
  <xsd:schema xmlns:xsd="http://www.w3.org/2001/XMLSchema" xmlns:xs="http://www.w3.org/2001/XMLSchema" xmlns:p="http://schemas.microsoft.com/office/2006/metadata/properties" xmlns:ns2="396caffb-d2d9-4e7c-ae56-0325e07e8152" xmlns:ns3="e1553daa-4229-4516-8187-87bf442562b1" xmlns:ns4="36aa82fb-92eb-4037-a0df-d5173f51d493" targetNamespace="http://schemas.microsoft.com/office/2006/metadata/properties" ma:root="true" ma:fieldsID="4a3b5018cdfa56a259c45ef444c73d6d" ns2:_="" ns3:_="" ns4:_="">
    <xsd:import namespace="396caffb-d2d9-4e7c-ae56-0325e07e8152"/>
    <xsd:import namespace="e1553daa-4229-4516-8187-87bf442562b1"/>
    <xsd:import namespace="36aa82fb-92eb-4037-a0df-d5173f51d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caffb-d2d9-4e7c-ae56-0325e07e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c925a0-1b6c-4c7a-a09f-476579d86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3daa-4229-4516-8187-87bf44256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82fb-92eb-4037-a0df-d5173f51d49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b7cd48-34de-49fc-b020-5158bcb2ef80}" ma:internalName="TaxCatchAll" ma:showField="CatchAllData" ma:web="e1553daa-4229-4516-8187-87bf44256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14554-3ED7-4CBE-ABD5-D6E3E1261B07}">
  <ds:schemaRefs>
    <ds:schemaRef ds:uri="http://schemas.microsoft.com/office/2006/metadata/properties"/>
    <ds:schemaRef ds:uri="http://schemas.microsoft.com/office/infopath/2007/PartnerControls"/>
    <ds:schemaRef ds:uri="2dfac973-19c9-46f6-94a7-fd4e624cc97c"/>
    <ds:schemaRef ds:uri="714444e5-ed16-4e6c-b709-9ff38828b850"/>
  </ds:schemaRefs>
</ds:datastoreItem>
</file>

<file path=customXml/itemProps2.xml><?xml version="1.0" encoding="utf-8"?>
<ds:datastoreItem xmlns:ds="http://schemas.openxmlformats.org/officeDocument/2006/customXml" ds:itemID="{A31C94DE-0249-4783-B76D-52D487B7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ac973-19c9-46f6-94a7-fd4e624cc97c"/>
    <ds:schemaRef ds:uri="714444e5-ed16-4e6c-b709-9ff38828b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E5E87-0BA7-4C69-8307-E39005C9A49E}"/>
</file>

<file path=customXml/itemProps4.xml><?xml version="1.0" encoding="utf-8"?>
<ds:datastoreItem xmlns:ds="http://schemas.openxmlformats.org/officeDocument/2006/customXml" ds:itemID="{3EAA8961-0E7A-43EC-8D93-1AD5FC513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Plain%20Header</Template>
  <TotalTime>29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Krissie Reinertson</dc:creator>
  <cp:keywords/>
  <dc:description/>
  <cp:lastModifiedBy>Krissie Reinertson</cp:lastModifiedBy>
  <cp:revision>2</cp:revision>
  <dcterms:created xsi:type="dcterms:W3CDTF">2024-07-01T15:49:00Z</dcterms:created>
  <dcterms:modified xsi:type="dcterms:W3CDTF">2024-07-01T16:57:00Z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0x010100F0479BAEC19A3C4E8F2BD1D0EB1C0BBD</vt:lpwstr>
  </property>
  <property fmtid="{D5CDD505-2E9C-101B-9397-08002B2CF9AE}" pid="3" name="_dlc_DocIdItemGuid">
    <vt:lpwstr>3c1e7ded-4b6c-4816-9511-e30d4ef52632</vt:lpwstr>
  </property>
</Properties>
</file>