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15EAD" w14:textId="566C7E2C" w:rsidR="00C31BFB" w:rsidRDefault="00B90038" w:rsidP="00D7215F">
      <w:pPr>
        <w:pStyle w:val="Title"/>
      </w:pPr>
      <w:r>
        <w:t>HR Investigation Template</w:t>
      </w:r>
    </w:p>
    <w:p w14:paraId="741BCA52" w14:textId="77777777" w:rsidR="00B90038" w:rsidRP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Confidential</w:t>
      </w:r>
    </w:p>
    <w:p w14:paraId="692D9A02" w14:textId="410BCB83" w:rsidR="00B90038" w:rsidRPr="00B90038" w:rsidRDefault="00B90038" w:rsidP="00B90038">
      <w:pPr>
        <w:spacing w:after="60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157A2010" w14:textId="77777777" w:rsidR="00B90038" w:rsidRP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 xml:space="preserve">Company </w:t>
      </w:r>
      <w:proofErr w:type="gramStart"/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Name:_</w:t>
      </w:r>
      <w:proofErr w:type="gramEnd"/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_________________</w:t>
      </w:r>
    </w:p>
    <w:p w14:paraId="092CB76B" w14:textId="77777777" w:rsidR="00B90038" w:rsidRP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proofErr w:type="gramStart"/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Date:_</w:t>
      </w:r>
      <w:proofErr w:type="gramEnd"/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__________________________</w:t>
      </w:r>
    </w:p>
    <w:p w14:paraId="138540CA" w14:textId="7C8B3B1A" w:rsidR="00B90038" w:rsidRPr="00B90038" w:rsidRDefault="00B90038" w:rsidP="00B90038">
      <w:pPr>
        <w:spacing w:after="60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7A1352B5" w14:textId="77777777" w:rsidR="00B90038" w:rsidRPr="00B90038" w:rsidRDefault="00B90038" w:rsidP="00B90038">
      <w:pPr>
        <w:pStyle w:val="Heading1"/>
        <w:rPr>
          <w:rFonts w:eastAsia="Times New Roman"/>
        </w:rPr>
      </w:pPr>
      <w:r w:rsidRPr="00B90038">
        <w:rPr>
          <w:rFonts w:eastAsia="Times New Roman"/>
        </w:rPr>
        <w:t>Step 1: Intake and Documentation</w:t>
      </w:r>
    </w:p>
    <w:p w14:paraId="5258D4FA" w14:textId="77777777" w:rsidR="00B90038" w:rsidRP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Complainant Details</w:t>
      </w:r>
    </w:p>
    <w:p w14:paraId="34EF51F7" w14:textId="77777777" w:rsidR="00B90038" w:rsidRPr="00B90038" w:rsidRDefault="00B90038" w:rsidP="00B900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Name: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_______________________________________</w:t>
      </w:r>
    </w:p>
    <w:p w14:paraId="5C282DB9" w14:textId="77777777" w:rsidR="00B90038" w:rsidRPr="00B90038" w:rsidRDefault="00B90038" w:rsidP="00B90038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Position: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______________________________________</w:t>
      </w:r>
    </w:p>
    <w:p w14:paraId="0C6EE681" w14:textId="77777777" w:rsidR="00B90038" w:rsidRPr="00B90038" w:rsidRDefault="00B90038" w:rsidP="00B90038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Department: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___________________________________</w:t>
      </w:r>
    </w:p>
    <w:p w14:paraId="158DA39B" w14:textId="77777777" w:rsidR="00B90038" w:rsidRPr="00B90038" w:rsidRDefault="00B90038" w:rsidP="00B90038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Contact Information: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_____________________________</w:t>
      </w:r>
    </w:p>
    <w:p w14:paraId="75CA2262" w14:textId="77777777" w:rsidR="00B90038" w:rsidRPr="00B90038" w:rsidRDefault="00B90038" w:rsidP="00B90038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Date of Complaint: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_______________________________</w:t>
      </w:r>
    </w:p>
    <w:p w14:paraId="669608D4" w14:textId="77777777" w:rsidR="00B90038" w:rsidRP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Details of Alleged Harasser</w:t>
      </w:r>
    </w:p>
    <w:p w14:paraId="24DD9757" w14:textId="77777777" w:rsidR="00B90038" w:rsidRPr="00B90038" w:rsidRDefault="00B90038" w:rsidP="00B900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Name: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_______________________________________</w:t>
      </w:r>
    </w:p>
    <w:p w14:paraId="6403B4C7" w14:textId="77777777" w:rsidR="00B90038" w:rsidRPr="00B90038" w:rsidRDefault="00B90038" w:rsidP="00B90038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Position: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______________________________________</w:t>
      </w:r>
    </w:p>
    <w:p w14:paraId="7D3B1DC4" w14:textId="77777777" w:rsidR="00B90038" w:rsidRPr="00B90038" w:rsidRDefault="00B90038" w:rsidP="00B90038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Department: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___________________________________</w:t>
      </w:r>
    </w:p>
    <w:p w14:paraId="5FF1E27C" w14:textId="77777777" w:rsidR="00B90038" w:rsidRP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Nature of Complaint</w:t>
      </w:r>
    </w:p>
    <w:p w14:paraId="5D8A99AB" w14:textId="77777777" w:rsidR="00B90038" w:rsidRPr="00B90038" w:rsidRDefault="00B90038" w:rsidP="00B900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Type of Harassment Alleged: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</w:t>
      </w:r>
    </w:p>
    <w:p w14:paraId="2936212B" w14:textId="77777777" w:rsidR="00B90038" w:rsidRPr="00B90038" w:rsidRDefault="00B90038" w:rsidP="00B90038">
      <w:pPr>
        <w:numPr>
          <w:ilvl w:val="0"/>
          <w:numId w:val="7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Date(s) of Incident(s):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____________________________</w:t>
      </w:r>
    </w:p>
    <w:p w14:paraId="1CA3459E" w14:textId="77777777" w:rsidR="00B90038" w:rsidRPr="00B90038" w:rsidRDefault="00B90038" w:rsidP="00B90038">
      <w:pPr>
        <w:numPr>
          <w:ilvl w:val="0"/>
          <w:numId w:val="7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Location of Incident(s):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</w:t>
      </w:r>
    </w:p>
    <w:p w14:paraId="3EB26D74" w14:textId="77777777" w:rsidR="00B90038" w:rsidRPr="00B90038" w:rsidRDefault="00B90038" w:rsidP="00B90038">
      <w:pPr>
        <w:numPr>
          <w:ilvl w:val="0"/>
          <w:numId w:val="7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Brief Description of Incident(s):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</w:t>
      </w:r>
    </w:p>
    <w:p w14:paraId="5E1DD7AD" w14:textId="04673E79" w:rsidR="00B90038" w:rsidRPr="00B90038" w:rsidRDefault="00B90038" w:rsidP="00B90038">
      <w:pPr>
        <w:spacing w:after="60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39E7EE33" w14:textId="5269959E" w:rsidR="00B90038" w:rsidRPr="00B90038" w:rsidRDefault="00B90038" w:rsidP="00B90038">
      <w:pPr>
        <w:spacing w:after="60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11A9F904" w14:textId="1FBC77C9" w:rsidR="00B90038" w:rsidRPr="00B90038" w:rsidRDefault="00B90038" w:rsidP="00B90038">
      <w:pPr>
        <w:spacing w:after="60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40C2C3CD" w14:textId="77777777" w:rsidR="00B90038" w:rsidRPr="00B90038" w:rsidRDefault="00B90038" w:rsidP="00B90038">
      <w:pPr>
        <w:pStyle w:val="Heading1"/>
        <w:rPr>
          <w:rFonts w:eastAsia="Times New Roman"/>
        </w:rPr>
      </w:pPr>
      <w:r w:rsidRPr="00B90038">
        <w:rPr>
          <w:rFonts w:eastAsia="Times New Roman"/>
        </w:rPr>
        <w:t>Step 2: Preliminary Assessment</w:t>
      </w:r>
    </w:p>
    <w:p w14:paraId="0ADE75E7" w14:textId="77777777" w:rsidR="00B90038" w:rsidRPr="00B90038" w:rsidRDefault="00B90038" w:rsidP="00B900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Immediate Action Taken: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</w:t>
      </w:r>
    </w:p>
    <w:p w14:paraId="135DDE03" w14:textId="77777777" w:rsidR="00B90038" w:rsidRPr="00B90038" w:rsidRDefault="00B90038" w:rsidP="00B90038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Need for Interim Protection Measures:</w:t>
      </w:r>
    </w:p>
    <w:p w14:paraId="131ACA52" w14:textId="77777777" w:rsidR="00B90038" w:rsidRPr="00B90038" w:rsidRDefault="00B90038" w:rsidP="00B9003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Segoe UI Symbol" w:eastAsia="Times New Roman" w:hAnsi="Segoe UI Symbol" w:cs="Segoe UI Symbol"/>
          <w:color w:val="353740"/>
          <w:sz w:val="24"/>
          <w:szCs w:val="24"/>
        </w:rPr>
        <w:t>☐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 xml:space="preserve"> Yes (indicate measures below)</w:t>
      </w:r>
    </w:p>
    <w:p w14:paraId="05D06C3B" w14:textId="77777777" w:rsidR="00B90038" w:rsidRPr="00B90038" w:rsidRDefault="00B90038" w:rsidP="00B90038">
      <w:pPr>
        <w:numPr>
          <w:ilvl w:val="1"/>
          <w:numId w:val="8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Segoe UI Symbol" w:eastAsia="Times New Roman" w:hAnsi="Segoe UI Symbol" w:cs="Segoe UI Symbol"/>
          <w:color w:val="353740"/>
          <w:sz w:val="24"/>
          <w:szCs w:val="24"/>
        </w:rPr>
        <w:t>☐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 xml:space="preserve"> No __________________________________________________</w:t>
      </w:r>
    </w:p>
    <w:p w14:paraId="27D4CF01" w14:textId="77777777" w:rsidR="00B90038" w:rsidRPr="00B90038" w:rsidRDefault="00B90038" w:rsidP="00B90038">
      <w:pPr>
        <w:pStyle w:val="Heading1"/>
        <w:rPr>
          <w:rFonts w:eastAsia="Times New Roman"/>
        </w:rPr>
      </w:pPr>
      <w:r w:rsidRPr="00B90038">
        <w:rPr>
          <w:rFonts w:eastAsia="Times New Roman"/>
        </w:rPr>
        <w:t>Step 3: Appointment of Investigator</w:t>
      </w:r>
    </w:p>
    <w:p w14:paraId="2A161C5A" w14:textId="77777777" w:rsidR="00B90038" w:rsidRPr="00B90038" w:rsidRDefault="00B90038" w:rsidP="00B9003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Investigator Name: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_______________________________</w:t>
      </w:r>
    </w:p>
    <w:p w14:paraId="2D4A6B02" w14:textId="77777777" w:rsidR="00B90038" w:rsidRPr="00B90038" w:rsidRDefault="00B90038" w:rsidP="00B90038">
      <w:pPr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Position: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______________________________________</w:t>
      </w:r>
    </w:p>
    <w:p w14:paraId="1AF7FC0D" w14:textId="77777777" w:rsidR="00B90038" w:rsidRPr="00B90038" w:rsidRDefault="00B90038" w:rsidP="00B90038">
      <w:pPr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Contact Information: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______________________________</w:t>
      </w:r>
    </w:p>
    <w:p w14:paraId="368D4DC6" w14:textId="77777777" w:rsidR="00B90038" w:rsidRPr="00B90038" w:rsidRDefault="00B90038" w:rsidP="00B90038">
      <w:pPr>
        <w:pStyle w:val="Heading1"/>
        <w:rPr>
          <w:rFonts w:eastAsia="Times New Roman"/>
        </w:rPr>
      </w:pPr>
      <w:r w:rsidRPr="00B90038">
        <w:rPr>
          <w:rFonts w:eastAsia="Times New Roman"/>
        </w:rPr>
        <w:t>Step 4: Evidence Collection</w:t>
      </w:r>
    </w:p>
    <w:p w14:paraId="65ED709B" w14:textId="77777777" w:rsidR="00B90038" w:rsidRP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Documentary Evidence Collected:</w:t>
      </w:r>
    </w:p>
    <w:p w14:paraId="6105D5AE" w14:textId="77777777" w:rsidR="00B90038" w:rsidRPr="00B90038" w:rsidRDefault="00B90038" w:rsidP="00B9003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Emails, messages, or correspondence ________________</w:t>
      </w:r>
    </w:p>
    <w:p w14:paraId="37E35937" w14:textId="77777777" w:rsidR="00B90038" w:rsidRPr="00B90038" w:rsidRDefault="00B90038" w:rsidP="00B90038">
      <w:pPr>
        <w:numPr>
          <w:ilvl w:val="0"/>
          <w:numId w:val="10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Audio/video recordings ____________________________</w:t>
      </w:r>
    </w:p>
    <w:p w14:paraId="27E26720" w14:textId="77777777" w:rsidR="00B90038" w:rsidRPr="00B90038" w:rsidRDefault="00B90038" w:rsidP="00B90038">
      <w:pPr>
        <w:numPr>
          <w:ilvl w:val="0"/>
          <w:numId w:val="10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Physical evidence (e.g., notes, objects) _______________</w:t>
      </w:r>
    </w:p>
    <w:p w14:paraId="339B0FCA" w14:textId="77777777" w:rsidR="00B90038" w:rsidRP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Witness Interviews: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90038" w14:paraId="1C3BB5C6" w14:textId="77777777" w:rsidTr="00B90038">
        <w:tc>
          <w:tcPr>
            <w:tcW w:w="1250" w:type="pct"/>
            <w:vAlign w:val="center"/>
          </w:tcPr>
          <w:p w14:paraId="68278FEF" w14:textId="0446A32D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color w:val="353740"/>
                <w:sz w:val="24"/>
                <w:szCs w:val="24"/>
              </w:rPr>
            </w:pPr>
            <w:r w:rsidRPr="00B90038"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  <w:t>Name</w:t>
            </w:r>
          </w:p>
        </w:tc>
        <w:tc>
          <w:tcPr>
            <w:tcW w:w="1250" w:type="pct"/>
            <w:vAlign w:val="center"/>
          </w:tcPr>
          <w:p w14:paraId="50C9A05C" w14:textId="711D6BDA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color w:val="353740"/>
                <w:sz w:val="24"/>
                <w:szCs w:val="24"/>
              </w:rPr>
            </w:pPr>
            <w:r w:rsidRPr="00B90038"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  <w:t>Position</w:t>
            </w:r>
          </w:p>
        </w:tc>
        <w:tc>
          <w:tcPr>
            <w:tcW w:w="1250" w:type="pct"/>
            <w:vAlign w:val="center"/>
          </w:tcPr>
          <w:p w14:paraId="6219CFC6" w14:textId="1AA11142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color w:val="353740"/>
                <w:sz w:val="24"/>
                <w:szCs w:val="24"/>
              </w:rPr>
            </w:pPr>
            <w:r w:rsidRPr="00B90038"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  <w:t>Date of Interview</w:t>
            </w:r>
          </w:p>
        </w:tc>
        <w:tc>
          <w:tcPr>
            <w:tcW w:w="1251" w:type="pct"/>
            <w:vAlign w:val="center"/>
          </w:tcPr>
          <w:p w14:paraId="1344BD6B" w14:textId="4CEE9141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color w:val="353740"/>
                <w:sz w:val="24"/>
                <w:szCs w:val="24"/>
              </w:rPr>
            </w:pPr>
            <w:r w:rsidRPr="00B90038"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  <w:t>Relevance</w:t>
            </w:r>
          </w:p>
        </w:tc>
      </w:tr>
      <w:tr w:rsidR="00B90038" w14:paraId="565358DB" w14:textId="77777777" w:rsidTr="00B90038">
        <w:tc>
          <w:tcPr>
            <w:tcW w:w="1250" w:type="pct"/>
            <w:vAlign w:val="center"/>
          </w:tcPr>
          <w:p w14:paraId="594F1E0D" w14:textId="77777777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B40BE8D" w14:textId="77777777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DDAFB4C" w14:textId="77777777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24E73E72" w14:textId="77777777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</w:pPr>
          </w:p>
        </w:tc>
      </w:tr>
      <w:tr w:rsidR="00B90038" w14:paraId="3FA0753C" w14:textId="77777777" w:rsidTr="00B90038">
        <w:tc>
          <w:tcPr>
            <w:tcW w:w="1250" w:type="pct"/>
            <w:vAlign w:val="center"/>
          </w:tcPr>
          <w:p w14:paraId="168430A4" w14:textId="77777777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84AD10D" w14:textId="77777777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942D8E2" w14:textId="77777777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348724ED" w14:textId="77777777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</w:pPr>
          </w:p>
        </w:tc>
      </w:tr>
      <w:tr w:rsidR="00B90038" w14:paraId="6B12A613" w14:textId="77777777" w:rsidTr="00B90038">
        <w:tc>
          <w:tcPr>
            <w:tcW w:w="1250" w:type="pct"/>
            <w:vAlign w:val="center"/>
          </w:tcPr>
          <w:p w14:paraId="6B453013" w14:textId="77777777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8522FA1" w14:textId="77777777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3FA0E86" w14:textId="77777777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0B0C1F1F" w14:textId="77777777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</w:pPr>
          </w:p>
        </w:tc>
      </w:tr>
      <w:tr w:rsidR="00B90038" w14:paraId="0690BFE3" w14:textId="77777777" w:rsidTr="00B90038">
        <w:tc>
          <w:tcPr>
            <w:tcW w:w="1250" w:type="pct"/>
            <w:vAlign w:val="center"/>
          </w:tcPr>
          <w:p w14:paraId="457A217C" w14:textId="77777777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963722D" w14:textId="77777777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7202A45" w14:textId="77777777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28029812" w14:textId="77777777" w:rsidR="00B90038" w:rsidRPr="00B90038" w:rsidRDefault="00B90038" w:rsidP="00B90038">
            <w:pPr>
              <w:jc w:val="center"/>
              <w:rPr>
                <w:rFonts w:ascii="Helvetica" w:eastAsia="Times New Roman" w:hAnsi="Helvetica" w:cs="Helvetica"/>
                <w:b/>
                <w:bCs/>
                <w:color w:val="353740"/>
                <w:sz w:val="24"/>
                <w:szCs w:val="24"/>
              </w:rPr>
            </w:pPr>
          </w:p>
        </w:tc>
      </w:tr>
    </w:tbl>
    <w:p w14:paraId="365B6F53" w14:textId="77777777" w:rsid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</w:p>
    <w:p w14:paraId="34F56270" w14:textId="77777777" w:rsidR="00B90038" w:rsidRP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</w:p>
    <w:p w14:paraId="110B9C4B" w14:textId="77777777" w:rsidR="00B90038" w:rsidRP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Summaries of Interviews:</w:t>
      </w:r>
    </w:p>
    <w:p w14:paraId="0577B41A" w14:textId="77777777" w:rsidR="00B90038" w:rsidRPr="00B90038" w:rsidRDefault="00B90038" w:rsidP="00B900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Witness 1 Summary: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</w:t>
      </w:r>
    </w:p>
    <w:p w14:paraId="5C450E87" w14:textId="77777777" w:rsidR="00B90038" w:rsidRPr="00B90038" w:rsidRDefault="00B90038" w:rsidP="00B90038">
      <w:pPr>
        <w:shd w:val="clear" w:color="auto" w:fill="FFFFFF"/>
        <w:spacing w:after="600" w:line="240" w:lineRule="auto"/>
        <w:ind w:left="720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pict w14:anchorId="457CED13">
          <v:rect id="_x0000_i1057" style="width:510pt;height:0" o:hrpct="0" o:hralign="center" o:hrstd="t" o:hr="t" fillcolor="#a0a0a0" stroked="f"/>
        </w:pict>
      </w:r>
    </w:p>
    <w:p w14:paraId="604B3D03" w14:textId="77777777" w:rsidR="00B90038" w:rsidRPr="00B90038" w:rsidRDefault="00B90038" w:rsidP="00B90038">
      <w:pPr>
        <w:numPr>
          <w:ilvl w:val="0"/>
          <w:numId w:val="1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lastRenderedPageBreak/>
        <w:t>Witness 2 Summary: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</w:t>
      </w:r>
    </w:p>
    <w:p w14:paraId="4170927A" w14:textId="77777777" w:rsidR="00B90038" w:rsidRPr="00B90038" w:rsidRDefault="00B90038" w:rsidP="00B90038">
      <w:pPr>
        <w:shd w:val="clear" w:color="auto" w:fill="FFFFFF"/>
        <w:spacing w:after="600" w:line="240" w:lineRule="auto"/>
        <w:ind w:left="720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pict w14:anchorId="649FC7FE">
          <v:rect id="_x0000_i1031" style="width:510pt;height:0" o:hrpct="0" o:hralign="center" o:hrstd="t" o:hr="t" fillcolor="#a0a0a0" stroked="f"/>
        </w:pict>
      </w:r>
    </w:p>
    <w:p w14:paraId="16B02BDD" w14:textId="77777777" w:rsidR="00B90038" w:rsidRPr="00B90038" w:rsidRDefault="00B90038" w:rsidP="00B90038">
      <w:pPr>
        <w:pStyle w:val="Heading1"/>
        <w:rPr>
          <w:rFonts w:eastAsia="Times New Roman"/>
        </w:rPr>
      </w:pPr>
      <w:r w:rsidRPr="00B90038">
        <w:rPr>
          <w:rFonts w:eastAsia="Times New Roman"/>
        </w:rPr>
        <w:t>Step 5: Analysis and Findings</w:t>
      </w:r>
    </w:p>
    <w:p w14:paraId="7F8F7315" w14:textId="77777777" w:rsidR="00B90038" w:rsidRPr="00B90038" w:rsidRDefault="00B90038" w:rsidP="00B9003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Review Documentary Evidence: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</w:t>
      </w:r>
    </w:p>
    <w:p w14:paraId="3D3ED681" w14:textId="77777777" w:rsidR="00B90038" w:rsidRPr="00B90038" w:rsidRDefault="00B90038" w:rsidP="00B90038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Assess Credibility of Witnesses: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</w:t>
      </w:r>
    </w:p>
    <w:p w14:paraId="2EB7DFAB" w14:textId="77777777" w:rsidR="00B90038" w:rsidRPr="00B90038" w:rsidRDefault="00B90038" w:rsidP="00B90038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Analysis of Patterns and Motives: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</w:t>
      </w:r>
    </w:p>
    <w:p w14:paraId="5F0C5D90" w14:textId="77777777" w:rsidR="00B90038" w:rsidRPr="00B90038" w:rsidRDefault="00B90038" w:rsidP="00B90038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Findings Based on Policies: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</w:t>
      </w:r>
    </w:p>
    <w:p w14:paraId="786E5139" w14:textId="77777777" w:rsidR="00B90038" w:rsidRPr="00B90038" w:rsidRDefault="00B90038" w:rsidP="00B90038">
      <w:pPr>
        <w:shd w:val="clear" w:color="auto" w:fill="FFFFFF"/>
        <w:spacing w:after="600" w:line="240" w:lineRule="auto"/>
        <w:ind w:left="720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pict w14:anchorId="60C85029">
          <v:rect id="_x0000_i1032" style="width:510pt;height:0" o:hrpct="0" o:hralign="center" o:hrstd="t" o:hr="t" fillcolor="#a0a0a0" stroked="f"/>
        </w:pict>
      </w:r>
    </w:p>
    <w:p w14:paraId="3B2EF7D6" w14:textId="77777777" w:rsidR="00B90038" w:rsidRPr="00B90038" w:rsidRDefault="00B90038" w:rsidP="00B90038">
      <w:pPr>
        <w:pStyle w:val="Heading1"/>
        <w:rPr>
          <w:rFonts w:eastAsia="Times New Roman"/>
        </w:rPr>
      </w:pPr>
      <w:r w:rsidRPr="00B90038">
        <w:rPr>
          <w:rFonts w:eastAsia="Times New Roman"/>
        </w:rPr>
        <w:t>Step 6: Report and Recommendations</w:t>
      </w:r>
    </w:p>
    <w:p w14:paraId="13E69799" w14:textId="77777777" w:rsidR="00B90038" w:rsidRP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Conclusion:</w:t>
      </w:r>
    </w:p>
    <w:p w14:paraId="10528DAB" w14:textId="77777777" w:rsidR="00B90038" w:rsidRPr="00B90038" w:rsidRDefault="00B90038" w:rsidP="00B9003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Was harassment confirmed?</w:t>
      </w:r>
    </w:p>
    <w:p w14:paraId="4A119EBB" w14:textId="77777777" w:rsidR="00B90038" w:rsidRPr="00B90038" w:rsidRDefault="00B90038" w:rsidP="00B9003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Segoe UI Symbol" w:eastAsia="Times New Roman" w:hAnsi="Segoe UI Symbol" w:cs="Segoe UI Symbol"/>
          <w:color w:val="353740"/>
          <w:sz w:val="24"/>
          <w:szCs w:val="24"/>
        </w:rPr>
        <w:t>☐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 xml:space="preserve"> Yes</w:t>
      </w:r>
    </w:p>
    <w:p w14:paraId="21033BF6" w14:textId="77777777" w:rsidR="00B90038" w:rsidRPr="00B90038" w:rsidRDefault="00B90038" w:rsidP="00B90038">
      <w:pPr>
        <w:numPr>
          <w:ilvl w:val="1"/>
          <w:numId w:val="13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Segoe UI Symbol" w:eastAsia="Times New Roman" w:hAnsi="Segoe UI Symbol" w:cs="Segoe UI Symbol"/>
          <w:color w:val="353740"/>
          <w:sz w:val="24"/>
          <w:szCs w:val="24"/>
        </w:rPr>
        <w:t>☐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 xml:space="preserve"> No</w:t>
      </w:r>
    </w:p>
    <w:p w14:paraId="141FFF8C" w14:textId="77777777" w:rsidR="00B90038" w:rsidRPr="00B90038" w:rsidRDefault="00B90038" w:rsidP="00B90038">
      <w:pPr>
        <w:numPr>
          <w:ilvl w:val="0"/>
          <w:numId w:val="13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Summary of Findings: _________________________________</w:t>
      </w:r>
    </w:p>
    <w:p w14:paraId="2A9B53A9" w14:textId="77777777" w:rsidR="00B90038" w:rsidRPr="00B90038" w:rsidRDefault="00B90038" w:rsidP="00B90038">
      <w:pPr>
        <w:shd w:val="clear" w:color="auto" w:fill="FFFFFF"/>
        <w:spacing w:after="600" w:line="240" w:lineRule="auto"/>
        <w:ind w:left="720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pict w14:anchorId="7FB81C84">
          <v:rect id="_x0000_i1033" style="width:510pt;height:0" o:hrpct="0" o:hralign="center" o:hrstd="t" o:hr="t" fillcolor="#a0a0a0" stroked="f"/>
        </w:pict>
      </w:r>
    </w:p>
    <w:p w14:paraId="23E53DE8" w14:textId="77777777" w:rsidR="00B90038" w:rsidRP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Recommended Actions:</w:t>
      </w:r>
    </w:p>
    <w:p w14:paraId="2C84BA02" w14:textId="77777777" w:rsidR="00B90038" w:rsidRPr="00B90038" w:rsidRDefault="00B90038" w:rsidP="00B900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Disciplinary Action Against Harasser:</w:t>
      </w:r>
    </w:p>
    <w:p w14:paraId="7AE0B890" w14:textId="77777777" w:rsidR="00B90038" w:rsidRPr="00B90038" w:rsidRDefault="00B90038" w:rsidP="00B90038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Segoe UI Symbol" w:eastAsia="Times New Roman" w:hAnsi="Segoe UI Symbol" w:cs="Segoe UI Symbol"/>
          <w:color w:val="353740"/>
          <w:sz w:val="24"/>
          <w:szCs w:val="24"/>
        </w:rPr>
        <w:t>☐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 xml:space="preserve"> Verbal/Written Warning</w:t>
      </w:r>
    </w:p>
    <w:p w14:paraId="1A15645A" w14:textId="77777777" w:rsidR="00B90038" w:rsidRPr="00B90038" w:rsidRDefault="00B90038" w:rsidP="00B90038">
      <w:pPr>
        <w:numPr>
          <w:ilvl w:val="1"/>
          <w:numId w:val="14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Segoe UI Symbol" w:eastAsia="Times New Roman" w:hAnsi="Segoe UI Symbol" w:cs="Segoe UI Symbol"/>
          <w:color w:val="353740"/>
          <w:sz w:val="24"/>
          <w:szCs w:val="24"/>
        </w:rPr>
        <w:t>☐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 xml:space="preserve"> Suspension</w:t>
      </w:r>
    </w:p>
    <w:p w14:paraId="41B783DF" w14:textId="77777777" w:rsidR="00B90038" w:rsidRPr="00B90038" w:rsidRDefault="00B90038" w:rsidP="00B90038">
      <w:pPr>
        <w:numPr>
          <w:ilvl w:val="1"/>
          <w:numId w:val="14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Segoe UI Symbol" w:eastAsia="Times New Roman" w:hAnsi="Segoe UI Symbol" w:cs="Segoe UI Symbol"/>
          <w:color w:val="353740"/>
          <w:sz w:val="24"/>
          <w:szCs w:val="24"/>
        </w:rPr>
        <w:t>☐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 xml:space="preserve"> Termination</w:t>
      </w:r>
    </w:p>
    <w:p w14:paraId="384ADE2D" w14:textId="77777777" w:rsidR="00B90038" w:rsidRPr="00B90038" w:rsidRDefault="00B90038" w:rsidP="00B90038">
      <w:pPr>
        <w:numPr>
          <w:ilvl w:val="1"/>
          <w:numId w:val="14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Segoe UI Symbol" w:eastAsia="Times New Roman" w:hAnsi="Segoe UI Symbol" w:cs="Segoe UI Symbol"/>
          <w:color w:val="353740"/>
          <w:sz w:val="24"/>
          <w:szCs w:val="24"/>
        </w:rPr>
        <w:t>☐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 xml:space="preserve"> Other: ___________________________________________</w:t>
      </w:r>
    </w:p>
    <w:p w14:paraId="2B3A27DC" w14:textId="77777777" w:rsidR="00B90038" w:rsidRPr="00B90038" w:rsidRDefault="00B90038" w:rsidP="00B90038">
      <w:pPr>
        <w:numPr>
          <w:ilvl w:val="0"/>
          <w:numId w:val="14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Support for Complainant:</w:t>
      </w:r>
    </w:p>
    <w:p w14:paraId="7117EFA5" w14:textId="77777777" w:rsidR="00B90038" w:rsidRPr="00B90038" w:rsidRDefault="00B90038" w:rsidP="00B90038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Segoe UI Symbol" w:eastAsia="Times New Roman" w:hAnsi="Segoe UI Symbol" w:cs="Segoe UI Symbol"/>
          <w:color w:val="353740"/>
          <w:sz w:val="24"/>
          <w:szCs w:val="24"/>
        </w:rPr>
        <w:t>☐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 xml:space="preserve"> Counseling</w:t>
      </w:r>
    </w:p>
    <w:p w14:paraId="3E518D25" w14:textId="77777777" w:rsidR="00B90038" w:rsidRPr="00B90038" w:rsidRDefault="00B90038" w:rsidP="00B90038">
      <w:pPr>
        <w:numPr>
          <w:ilvl w:val="1"/>
          <w:numId w:val="14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Segoe UI Symbol" w:eastAsia="Times New Roman" w:hAnsi="Segoe UI Symbol" w:cs="Segoe UI Symbol"/>
          <w:color w:val="353740"/>
          <w:sz w:val="24"/>
          <w:szCs w:val="24"/>
        </w:rPr>
        <w:t>☐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 xml:space="preserve"> Transfer</w:t>
      </w:r>
    </w:p>
    <w:p w14:paraId="59A09630" w14:textId="77777777" w:rsidR="00B90038" w:rsidRPr="00B90038" w:rsidRDefault="00B90038" w:rsidP="00B90038">
      <w:pPr>
        <w:numPr>
          <w:ilvl w:val="1"/>
          <w:numId w:val="14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Segoe UI Symbol" w:eastAsia="Times New Roman" w:hAnsi="Segoe UI Symbol" w:cs="Segoe UI Symbol"/>
          <w:color w:val="353740"/>
          <w:sz w:val="24"/>
          <w:szCs w:val="24"/>
        </w:rPr>
        <w:lastRenderedPageBreak/>
        <w:t>☐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 xml:space="preserve"> Other: ___________________________________________</w:t>
      </w:r>
    </w:p>
    <w:p w14:paraId="00AE8FCD" w14:textId="77777777" w:rsidR="00B90038" w:rsidRPr="00B90038" w:rsidRDefault="00B90038" w:rsidP="00B90038">
      <w:pPr>
        <w:pStyle w:val="Heading1"/>
        <w:rPr>
          <w:rFonts w:eastAsia="Times New Roman"/>
        </w:rPr>
      </w:pPr>
      <w:r w:rsidRPr="00B90038">
        <w:rPr>
          <w:rFonts w:eastAsia="Times New Roman"/>
        </w:rPr>
        <w:t>Step 7: Follow-Up</w:t>
      </w:r>
    </w:p>
    <w:p w14:paraId="43CF4F37" w14:textId="77777777" w:rsidR="00B90038" w:rsidRP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Follow-Up Date: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_________________________________</w:t>
      </w:r>
    </w:p>
    <w:p w14:paraId="031EBD1D" w14:textId="77777777" w:rsid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Actions Taken: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___________________________________</w:t>
      </w:r>
    </w:p>
    <w:p w14:paraId="14FC0BCF" w14:textId="77777777" w:rsidR="00B90038" w:rsidRP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</w:p>
    <w:p w14:paraId="1ECEEFFC" w14:textId="77777777" w:rsidR="00B90038" w:rsidRP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Feedback from Complainant:</w:t>
      </w:r>
    </w:p>
    <w:p w14:paraId="03D94CE0" w14:textId="77777777" w:rsidR="00B90038" w:rsidRPr="00B90038" w:rsidRDefault="00B90038" w:rsidP="00B900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Satisfied with Outcome?</w:t>
      </w:r>
    </w:p>
    <w:p w14:paraId="4266D4F0" w14:textId="77777777" w:rsidR="00B90038" w:rsidRPr="00B90038" w:rsidRDefault="00B90038" w:rsidP="00B90038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Segoe UI Symbol" w:eastAsia="Times New Roman" w:hAnsi="Segoe UI Symbol" w:cs="Segoe UI Symbol"/>
          <w:color w:val="353740"/>
          <w:sz w:val="24"/>
          <w:szCs w:val="24"/>
        </w:rPr>
        <w:t>☐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 xml:space="preserve"> Yes</w:t>
      </w:r>
    </w:p>
    <w:p w14:paraId="7E03D16D" w14:textId="77777777" w:rsidR="00B90038" w:rsidRPr="00B90038" w:rsidRDefault="00B90038" w:rsidP="00B90038">
      <w:pPr>
        <w:numPr>
          <w:ilvl w:val="1"/>
          <w:numId w:val="15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Segoe UI Symbol" w:eastAsia="Times New Roman" w:hAnsi="Segoe UI Symbol" w:cs="Segoe UI Symbol"/>
          <w:color w:val="353740"/>
          <w:sz w:val="24"/>
          <w:szCs w:val="24"/>
        </w:rPr>
        <w:t>☐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 xml:space="preserve"> No</w:t>
      </w:r>
    </w:p>
    <w:p w14:paraId="7386456B" w14:textId="77777777" w:rsidR="00B90038" w:rsidRPr="00B90038" w:rsidRDefault="00B90038" w:rsidP="00B90038">
      <w:pPr>
        <w:numPr>
          <w:ilvl w:val="0"/>
          <w:numId w:val="15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Additional Support Needed:</w:t>
      </w:r>
    </w:p>
    <w:p w14:paraId="01221FC6" w14:textId="77777777" w:rsidR="00B90038" w:rsidRPr="00B90038" w:rsidRDefault="00B90038" w:rsidP="00B90038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Segoe UI Symbol" w:eastAsia="Times New Roman" w:hAnsi="Segoe UI Symbol" w:cs="Segoe UI Symbol"/>
          <w:color w:val="353740"/>
          <w:sz w:val="24"/>
          <w:szCs w:val="24"/>
        </w:rPr>
        <w:t>☐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 xml:space="preserve"> Yes</w:t>
      </w:r>
    </w:p>
    <w:p w14:paraId="152992D3" w14:textId="77777777" w:rsidR="00B90038" w:rsidRPr="00B90038" w:rsidRDefault="00B90038" w:rsidP="00B90038">
      <w:pPr>
        <w:numPr>
          <w:ilvl w:val="1"/>
          <w:numId w:val="15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Segoe UI Symbol" w:eastAsia="Times New Roman" w:hAnsi="Segoe UI Symbol" w:cs="Segoe UI Symbol"/>
          <w:color w:val="353740"/>
          <w:sz w:val="24"/>
          <w:szCs w:val="24"/>
        </w:rPr>
        <w:t>☐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 xml:space="preserve"> No</w:t>
      </w:r>
    </w:p>
    <w:p w14:paraId="4ACDDAC6" w14:textId="2FC2FED5" w:rsidR="00B90038" w:rsidRDefault="00B90038" w:rsidP="00B90038">
      <w:pPr>
        <w:numPr>
          <w:ilvl w:val="1"/>
          <w:numId w:val="15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Details:</w:t>
      </w: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 ___________________________________________</w:t>
      </w:r>
    </w:p>
    <w:p w14:paraId="1439976B" w14:textId="77777777" w:rsidR="00B90038" w:rsidRPr="00B90038" w:rsidRDefault="00B90038" w:rsidP="00B90038">
      <w:p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</w:p>
    <w:p w14:paraId="564EB9B7" w14:textId="77777777" w:rsidR="00B90038" w:rsidRP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b/>
          <w:bCs/>
          <w:color w:val="353740"/>
          <w:sz w:val="24"/>
          <w:szCs w:val="24"/>
        </w:rPr>
        <w:t>Confidentiality Statement</w:t>
      </w:r>
    </w:p>
    <w:p w14:paraId="25378EE1" w14:textId="77777777" w:rsidR="00B90038" w:rsidRPr="00B90038" w:rsidRDefault="00B90038" w:rsidP="00B900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53740"/>
          <w:sz w:val="24"/>
          <w:szCs w:val="24"/>
        </w:rPr>
      </w:pPr>
      <w:r w:rsidRPr="00B90038">
        <w:rPr>
          <w:rFonts w:ascii="Helvetica" w:eastAsia="Times New Roman" w:hAnsi="Helvetica" w:cs="Helvetica"/>
          <w:color w:val="353740"/>
          <w:sz w:val="24"/>
          <w:szCs w:val="24"/>
        </w:rPr>
        <w:t>This document contains confidential information intended only for the investigation team and relevant management. Unauthorized disclosure or use is prohibited.</w:t>
      </w:r>
    </w:p>
    <w:p w14:paraId="32858990" w14:textId="77777777" w:rsidR="00B90038" w:rsidRPr="00B90038" w:rsidRDefault="00B90038" w:rsidP="00B90038"/>
    <w:sectPr w:rsidR="00B90038" w:rsidRPr="00B9003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31BED" w14:textId="77777777" w:rsidR="00B90038" w:rsidRDefault="00B90038" w:rsidP="00D7215F">
      <w:pPr>
        <w:spacing w:after="0" w:line="240" w:lineRule="auto"/>
      </w:pPr>
      <w:r>
        <w:separator/>
      </w:r>
    </w:p>
  </w:endnote>
  <w:endnote w:type="continuationSeparator" w:id="0">
    <w:p w14:paraId="73809C95" w14:textId="77777777" w:rsidR="00B90038" w:rsidRDefault="00B90038" w:rsidP="00D7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lean">
    <w:panose1 w:val="020B05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Adobe Clean ExtraBold">
    <w:panose1 w:val="020B09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E5A6A" w14:textId="77777777" w:rsidR="00B90038" w:rsidRDefault="00B90038" w:rsidP="00D7215F">
      <w:pPr>
        <w:spacing w:after="0" w:line="240" w:lineRule="auto"/>
      </w:pPr>
      <w:r>
        <w:separator/>
      </w:r>
    </w:p>
  </w:footnote>
  <w:footnote w:type="continuationSeparator" w:id="0">
    <w:p w14:paraId="22DEA7D6" w14:textId="77777777" w:rsidR="00B90038" w:rsidRDefault="00B90038" w:rsidP="00D7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0528" w14:textId="77777777" w:rsidR="00D7215F" w:rsidRDefault="00D721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4CD577" wp14:editId="6FA5D732">
          <wp:simplePos x="0" y="0"/>
          <wp:positionH relativeFrom="column">
            <wp:posOffset>1850263</wp:posOffset>
          </wp:positionH>
          <wp:positionV relativeFrom="paragraph">
            <wp:posOffset>-91694</wp:posOffset>
          </wp:positionV>
          <wp:extent cx="2228850" cy="855980"/>
          <wp:effectExtent l="0" t="0" r="0" b="0"/>
          <wp:wrapTopAndBottom/>
          <wp:docPr id="6" name="Picture 6" descr="A picture containing graphics, symbol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s, symbol, screenshot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AE0"/>
    <w:multiLevelType w:val="multilevel"/>
    <w:tmpl w:val="548E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534D8"/>
    <w:multiLevelType w:val="multilevel"/>
    <w:tmpl w:val="008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84683"/>
    <w:multiLevelType w:val="hybridMultilevel"/>
    <w:tmpl w:val="C100C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5CDC"/>
    <w:multiLevelType w:val="multilevel"/>
    <w:tmpl w:val="6FCC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724C5"/>
    <w:multiLevelType w:val="multilevel"/>
    <w:tmpl w:val="9498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E6230"/>
    <w:multiLevelType w:val="multilevel"/>
    <w:tmpl w:val="3928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47539"/>
    <w:multiLevelType w:val="multilevel"/>
    <w:tmpl w:val="A880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B2A66"/>
    <w:multiLevelType w:val="multilevel"/>
    <w:tmpl w:val="A5C6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26350"/>
    <w:multiLevelType w:val="multilevel"/>
    <w:tmpl w:val="5FB0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E5B15"/>
    <w:multiLevelType w:val="multilevel"/>
    <w:tmpl w:val="4066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862A1B"/>
    <w:multiLevelType w:val="hybridMultilevel"/>
    <w:tmpl w:val="ED2C5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3E0FB1"/>
    <w:multiLevelType w:val="multilevel"/>
    <w:tmpl w:val="5A24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797644"/>
    <w:multiLevelType w:val="multilevel"/>
    <w:tmpl w:val="A422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70212"/>
    <w:multiLevelType w:val="multilevel"/>
    <w:tmpl w:val="F2065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96" w:hanging="7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16" w:hanging="936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448" w:hanging="100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808" w:hanging="1008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312" w:hanging="1152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</w:rPr>
    </w:lvl>
  </w:abstractNum>
  <w:abstractNum w:abstractNumId="14" w15:restartNumberingAfterBreak="0">
    <w:nsid w:val="7F7A3F7F"/>
    <w:multiLevelType w:val="multilevel"/>
    <w:tmpl w:val="69D6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981973">
    <w:abstractNumId w:val="10"/>
  </w:num>
  <w:num w:numId="2" w16cid:durableId="2127892032">
    <w:abstractNumId w:val="13"/>
  </w:num>
  <w:num w:numId="3" w16cid:durableId="1522431614">
    <w:abstractNumId w:val="9"/>
  </w:num>
  <w:num w:numId="4" w16cid:durableId="1582371210">
    <w:abstractNumId w:val="2"/>
  </w:num>
  <w:num w:numId="5" w16cid:durableId="359477219">
    <w:abstractNumId w:val="1"/>
  </w:num>
  <w:num w:numId="6" w16cid:durableId="1158112480">
    <w:abstractNumId w:val="8"/>
  </w:num>
  <w:num w:numId="7" w16cid:durableId="1864584950">
    <w:abstractNumId w:val="7"/>
  </w:num>
  <w:num w:numId="8" w16cid:durableId="904492200">
    <w:abstractNumId w:val="0"/>
  </w:num>
  <w:num w:numId="9" w16cid:durableId="1524854082">
    <w:abstractNumId w:val="5"/>
  </w:num>
  <w:num w:numId="10" w16cid:durableId="2121294437">
    <w:abstractNumId w:val="6"/>
  </w:num>
  <w:num w:numId="11" w16cid:durableId="187842304">
    <w:abstractNumId w:val="14"/>
  </w:num>
  <w:num w:numId="12" w16cid:durableId="799303839">
    <w:abstractNumId w:val="3"/>
  </w:num>
  <w:num w:numId="13" w16cid:durableId="1094090504">
    <w:abstractNumId w:val="11"/>
  </w:num>
  <w:num w:numId="14" w16cid:durableId="1785685905">
    <w:abstractNumId w:val="4"/>
  </w:num>
  <w:num w:numId="15" w16cid:durableId="11739595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38"/>
    <w:rsid w:val="00046E3E"/>
    <w:rsid w:val="000562A2"/>
    <w:rsid w:val="002F2E98"/>
    <w:rsid w:val="007D7951"/>
    <w:rsid w:val="008C6B3D"/>
    <w:rsid w:val="00A16863"/>
    <w:rsid w:val="00AD015A"/>
    <w:rsid w:val="00B90038"/>
    <w:rsid w:val="00C31BFB"/>
    <w:rsid w:val="00D7215F"/>
    <w:rsid w:val="00D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0B1ED"/>
  <w15:chartTrackingRefBased/>
  <w15:docId w15:val="{176C8E48-8D42-43E1-B29D-325790E4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B2"/>
    <w:rPr>
      <w:rFonts w:ascii="Adobe Clean" w:hAnsi="Adobe Cle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1B2"/>
    <w:pPr>
      <w:keepNext/>
      <w:keepLines/>
      <w:spacing w:before="240" w:after="0"/>
      <w:outlineLvl w:val="0"/>
    </w:pPr>
    <w:rPr>
      <w:rFonts w:ascii="Adobe Clean ExtraBold" w:eastAsiaTheme="majorEastAsia" w:hAnsi="Adobe Clean ExtraBold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1B2"/>
    <w:pPr>
      <w:keepNext/>
      <w:keepLines/>
      <w:spacing w:before="40" w:after="0"/>
      <w:outlineLvl w:val="1"/>
    </w:pPr>
    <w:rPr>
      <w:rFonts w:ascii="Adobe Clean ExtraBold" w:eastAsiaTheme="majorEastAsia" w:hAnsi="Adobe Clean ExtraBold" w:cstheme="majorBidi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B900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7215F"/>
    <w:pPr>
      <w:spacing w:before="120" w:after="280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7215F"/>
    <w:pPr>
      <w:spacing w:before="240" w:after="240" w:line="240" w:lineRule="auto"/>
      <w:contextualSpacing/>
      <w:jc w:val="center"/>
    </w:pPr>
    <w:rPr>
      <w:rFonts w:ascii="Adobe Clean ExtraBold" w:eastAsiaTheme="majorEastAsia" w:hAnsi="Adobe Clean ExtraBold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7215F"/>
    <w:rPr>
      <w:rFonts w:ascii="Adobe Clean ExtraBold" w:eastAsiaTheme="majorEastAsia" w:hAnsi="Adobe Clean ExtraBold" w:cstheme="majorBidi"/>
      <w:caps/>
      <w:spacing w:val="-10"/>
      <w:kern w:val="28"/>
      <w:sz w:val="36"/>
      <w:szCs w:val="36"/>
    </w:rPr>
  </w:style>
  <w:style w:type="paragraph" w:customStyle="1" w:styleId="Test">
    <w:name w:val="Test"/>
    <w:basedOn w:val="ListParagraph"/>
    <w:link w:val="TestChar"/>
    <w:rsid w:val="00D7215F"/>
    <w:pPr>
      <w:ind w:left="0"/>
      <w:jc w:val="both"/>
    </w:pPr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D7215F"/>
  </w:style>
  <w:style w:type="character" w:customStyle="1" w:styleId="TestChar">
    <w:name w:val="Test Char"/>
    <w:basedOn w:val="ListParagraphChar"/>
    <w:link w:val="Test"/>
    <w:rsid w:val="00D7215F"/>
    <w:rPr>
      <w:i/>
      <w:iCs/>
    </w:rPr>
  </w:style>
  <w:style w:type="table" w:styleId="TableGrid">
    <w:name w:val="Table Grid"/>
    <w:basedOn w:val="TableNormal"/>
    <w:uiPriority w:val="39"/>
    <w:rsid w:val="00D7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D7215F"/>
    <w:rPr>
      <w:i w:val="0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15F"/>
  </w:style>
  <w:style w:type="paragraph" w:styleId="Footer">
    <w:name w:val="footer"/>
    <w:basedOn w:val="Normal"/>
    <w:link w:val="FooterChar"/>
    <w:uiPriority w:val="99"/>
    <w:unhideWhenUsed/>
    <w:rsid w:val="00D7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15F"/>
  </w:style>
  <w:style w:type="paragraph" w:styleId="NoSpacing">
    <w:name w:val="No Spacing"/>
    <w:uiPriority w:val="1"/>
    <w:qFormat/>
    <w:rsid w:val="00D7215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7215F"/>
    <w:rPr>
      <w:color w:val="605E5C"/>
      <w:shd w:val="clear" w:color="auto" w:fill="E1DFDD"/>
    </w:rPr>
  </w:style>
  <w:style w:type="paragraph" w:customStyle="1" w:styleId="Note">
    <w:name w:val="Note"/>
    <w:basedOn w:val="Normal"/>
    <w:link w:val="NoteChar"/>
    <w:qFormat/>
    <w:rsid w:val="00D7215F"/>
    <w:pPr>
      <w:jc w:val="center"/>
    </w:pPr>
    <w:rPr>
      <w:rFonts w:ascii="Adobe Clean ExtraBold" w:hAnsi="Adobe Clean ExtraBold"/>
      <w:b/>
      <w:bCs/>
      <w:i/>
      <w:iCs/>
      <w:color w:val="FF0000"/>
    </w:rPr>
  </w:style>
  <w:style w:type="character" w:customStyle="1" w:styleId="NoteChar">
    <w:name w:val="Note Char"/>
    <w:basedOn w:val="DefaultParagraphFont"/>
    <w:link w:val="Note"/>
    <w:rsid w:val="00D7215F"/>
    <w:rPr>
      <w:rFonts w:ascii="Adobe Clean ExtraBold" w:hAnsi="Adobe Clean ExtraBold"/>
      <w:b/>
      <w:bCs/>
      <w:i/>
      <w:i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D731B2"/>
    <w:rPr>
      <w:rFonts w:ascii="Adobe Clean ExtraBold" w:eastAsiaTheme="majorEastAsia" w:hAnsi="Adobe Clean ExtraBold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1B2"/>
    <w:rPr>
      <w:rFonts w:ascii="Adobe Clean ExtraBold" w:eastAsiaTheme="majorEastAsia" w:hAnsi="Adobe Clean ExtraBold" w:cstheme="majorBidi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00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ccupayapsllc.sharepoint.com/sites/AccuNet/OrganizationTemplates/Plain%20Header.dotx" TargetMode="External"/></Relationships>
</file>

<file path=word/theme/theme1.xml><?xml version="1.0" encoding="utf-8"?>
<a:theme xmlns:a="http://schemas.openxmlformats.org/drawingml/2006/main" name="Office Theme">
  <a:themeElements>
    <a:clrScheme name="Tesseon">
      <a:dk1>
        <a:srgbClr val="3C3CC7"/>
      </a:dk1>
      <a:lt1>
        <a:srgbClr val="FFFFFF"/>
      </a:lt1>
      <a:dk2>
        <a:srgbClr val="5163ED"/>
      </a:dk2>
      <a:lt2>
        <a:srgbClr val="F2F2F2"/>
      </a:lt2>
      <a:accent1>
        <a:srgbClr val="3C3CC7"/>
      </a:accent1>
      <a:accent2>
        <a:srgbClr val="D5D8EA"/>
      </a:accent2>
      <a:accent3>
        <a:srgbClr val="272936"/>
      </a:accent3>
      <a:accent4>
        <a:srgbClr val="F2F2F2"/>
      </a:accent4>
      <a:accent5>
        <a:srgbClr val="A5A5A5"/>
      </a:accent5>
      <a:accent6>
        <a:srgbClr val="485AA9"/>
      </a:accent6>
      <a:hlink>
        <a:srgbClr val="0042C7"/>
      </a:hlink>
      <a:folHlink>
        <a:srgbClr val="0020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2EEB61FB2384288147319A82E9F0F" ma:contentTypeVersion="7" ma:contentTypeDescription="Create a new document." ma:contentTypeScope="" ma:versionID="7cdfc313d29a1fb32367c83291590f9e">
  <xsd:schema xmlns:xsd="http://www.w3.org/2001/XMLSchema" xmlns:xs="http://www.w3.org/2001/XMLSchema" xmlns:p="http://schemas.microsoft.com/office/2006/metadata/properties" xmlns:ns2="2dfac973-19c9-46f6-94a7-fd4e624cc97c" xmlns:ns3="714444e5-ed16-4e6c-b709-9ff38828b850" targetNamespace="http://schemas.microsoft.com/office/2006/metadata/properties" ma:root="true" ma:fieldsID="53dc2b3536d55d549e98a7e27da4b5cd" ns2:_="" ns3:_="">
    <xsd:import namespace="2dfac973-19c9-46f6-94a7-fd4e624cc97c"/>
    <xsd:import namespace="714444e5-ed16-4e6c-b709-9ff38828b8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ac973-19c9-46f6-94a7-fd4e624cc9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444e5-ed16-4e6c-b709-9ff38828b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3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4" nillable="true" ma:displayName="AudienceIds" ma:list="{b5d9eb88-7daa-440f-9bb5-125f737a204d}" ma:internalName="_ModernAudienceAadObjectIds" ma:readOnly="true" ma:showField="_AadObjectIdForUser" ma:web="2dfac973-19c9-46f6-94a7-fd4e624cc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79BAEC19A3C4E8F2BD1D0EB1C0BBD" ma:contentTypeVersion="16" ma:contentTypeDescription="Create a new document." ma:contentTypeScope="" ma:versionID="b7f537457ef00f19a61c28b06818c457">
  <xsd:schema xmlns:xsd="http://www.w3.org/2001/XMLSchema" xmlns:xs="http://www.w3.org/2001/XMLSchema" xmlns:p="http://schemas.microsoft.com/office/2006/metadata/properties" xmlns:ns2="396caffb-d2d9-4e7c-ae56-0325e07e8152" xmlns:ns3="e1553daa-4229-4516-8187-87bf442562b1" xmlns:ns4="36aa82fb-92eb-4037-a0df-d5173f51d493" targetNamespace="http://schemas.microsoft.com/office/2006/metadata/properties" ma:root="true" ma:fieldsID="4a3b5018cdfa56a259c45ef444c73d6d" ns2:_="" ns3:_="" ns4:_="">
    <xsd:import namespace="396caffb-d2d9-4e7c-ae56-0325e07e8152"/>
    <xsd:import namespace="e1553daa-4229-4516-8187-87bf442562b1"/>
    <xsd:import namespace="36aa82fb-92eb-4037-a0df-d5173f51d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caffb-d2d9-4e7c-ae56-0325e07e8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c925a0-1b6c-4c7a-a09f-476579d86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53daa-4229-4516-8187-87bf44256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a82fb-92eb-4037-a0df-d5173f51d49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cb7cd48-34de-49fc-b020-5158bcb2ef80}" ma:internalName="TaxCatchAll" ma:showField="CatchAllData" ma:web="e1553daa-4229-4516-8187-87bf44256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aa82fb-92eb-4037-a0df-d5173f51d493" xsi:nil="true"/>
    <lcf76f155ced4ddcb4097134ff3c332f xmlns="396caffb-d2d9-4e7c-ae56-0325e07e81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1C94DE-0249-4783-B76D-52D487B75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ac973-19c9-46f6-94a7-fd4e624cc97c"/>
    <ds:schemaRef ds:uri="714444e5-ed16-4e6c-b709-9ff38828b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8A3EE-15B2-42A8-AF8B-B510EAECF12B}"/>
</file>

<file path=customXml/itemProps3.xml><?xml version="1.0" encoding="utf-8"?>
<ds:datastoreItem xmlns:ds="http://schemas.openxmlformats.org/officeDocument/2006/customXml" ds:itemID="{3EAA8961-0E7A-43EC-8D93-1AD5FC513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14554-3ED7-4CBE-ABD5-D6E3E1261B07}">
  <ds:schemaRefs>
    <ds:schemaRef ds:uri="http://schemas.microsoft.com/office/2006/metadata/properties"/>
    <ds:schemaRef ds:uri="http://schemas.microsoft.com/office/infopath/2007/PartnerControls"/>
    <ds:schemaRef ds:uri="2dfac973-19c9-46f6-94a7-fd4e624cc97c"/>
    <ds:schemaRef ds:uri="714444e5-ed16-4e6c-b709-9ff38828b8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Plain%20Header</Template>
  <TotalTime>4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Krissie Reinertson</dc:creator>
  <cp:keywords/>
  <dc:description/>
  <cp:lastModifiedBy>Krissie Reinertson</cp:lastModifiedBy>
  <cp:revision>1</cp:revision>
  <dcterms:created xsi:type="dcterms:W3CDTF">2024-07-05T14:47:00Z</dcterms:created>
  <dcterms:modified xsi:type="dcterms:W3CDTF">2024-07-05T14:51:00Z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0x010100F0479BAEC19A3C4E8F2BD1D0EB1C0BBD</vt:lpwstr>
  </property>
  <property fmtid="{D5CDD505-2E9C-101B-9397-08002B2CF9AE}" pid="3" name="_dlc_DocIdItemGuid">
    <vt:lpwstr>3c1e7ded-4b6c-4816-9511-e30d4ef52632</vt:lpwstr>
  </property>
</Properties>
</file>