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BF66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Subject: Termination of Employment</w:t>
      </w:r>
    </w:p>
    <w:p w14:paraId="140D6B4C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[DATE]</w:t>
      </w:r>
    </w:p>
    <w:p w14:paraId="61DA01C6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[EMPLOYEE NAME] [EMPLOYEE ADDRESS] [CITY, STATE, ZIP CODE]</w:t>
      </w:r>
    </w:p>
    <w:p w14:paraId="0382E77E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Dear [EMPLOYEE NAME],</w:t>
      </w:r>
    </w:p>
    <w:p w14:paraId="4FF78917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This letter is to inform you that your employment with [COMPANY NAME] is terminated, effective as of [LAST WORKING DATE]. As [COMPANY NAME] practices at-will employment, this decision is made in accordance with the terms of your employment agreement. Please understand this decision is final.</w:t>
      </w:r>
    </w:p>
    <w:p w14:paraId="665319A9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 reasons for termination are not required under the at-will employment agreement; however, please be assured this decision was made after careful consideration.</w:t>
      </w:r>
    </w:p>
    <w:p w14:paraId="1D0C4E39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Please return all company property, including your [LIST OF PROPERTY: e.g., ID badge, laptop, and any other company equipment], by [RETURN DATE]. Failure to do so may result in deductions from your final paycheck as allowed by law.</w:t>
      </w:r>
    </w:p>
    <w:p w14:paraId="7C21B4C6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Your final paycheck, including any accrued but unused vacation time, will be processed and sent to you by [FINAL PAYCHECK DATE]. Should you have any questions regarding your compensation and benefits, you may contact [CONTACT PERSON] at [CONTACT PHONE/EMAIL].</w:t>
      </w:r>
    </w:p>
    <w:p w14:paraId="3421087E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You may also be eligible for COBRA benefits. Detailed information regarding the continuation of benefits under COBRA will be sent to your address of record.</w:t>
      </w:r>
    </w:p>
    <w:p w14:paraId="724F8749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We thank you for your contributions to [COMPANY NAME] and wish you the best in your future endeavors.</w:t>
      </w:r>
    </w:p>
    <w:p w14:paraId="70060097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Sincerely,</w:t>
      </w:r>
    </w:p>
    <w:p w14:paraId="31519179" w14:textId="77777777" w:rsidR="008924E3" w:rsidRDefault="008924E3" w:rsidP="008924E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[MANAGER/SUPERVISOR NAME] [MANAGER/SUPERVISOR TITLE] [COMPANY NAME]</w:t>
      </w:r>
    </w:p>
    <w:p w14:paraId="14C90028" w14:textId="40B17DB5" w:rsidR="00C31BFB" w:rsidRDefault="00C31BFB" w:rsidP="00D7215F">
      <w:pPr>
        <w:pStyle w:val="Title"/>
      </w:pPr>
    </w:p>
    <w:sectPr w:rsidR="00C31BF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DE5C" w14:textId="77777777" w:rsidR="008924E3" w:rsidRDefault="008924E3" w:rsidP="00D7215F">
      <w:r>
        <w:separator/>
      </w:r>
    </w:p>
  </w:endnote>
  <w:endnote w:type="continuationSeparator" w:id="0">
    <w:p w14:paraId="7641896A" w14:textId="77777777" w:rsidR="008924E3" w:rsidRDefault="008924E3" w:rsidP="00D7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obe Clean ExtraBold">
    <w:panose1 w:val="020B09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Adobe Clean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CE71" w14:textId="77777777" w:rsidR="008924E3" w:rsidRDefault="008924E3" w:rsidP="00D7215F">
      <w:r>
        <w:separator/>
      </w:r>
    </w:p>
  </w:footnote>
  <w:footnote w:type="continuationSeparator" w:id="0">
    <w:p w14:paraId="777A8F2C" w14:textId="77777777" w:rsidR="008924E3" w:rsidRDefault="008924E3" w:rsidP="00D7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B936" w14:textId="77777777" w:rsidR="00D7215F" w:rsidRDefault="00D721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F860FC" wp14:editId="19AD9691">
          <wp:simplePos x="0" y="0"/>
          <wp:positionH relativeFrom="column">
            <wp:posOffset>1850263</wp:posOffset>
          </wp:positionH>
          <wp:positionV relativeFrom="paragraph">
            <wp:posOffset>-91694</wp:posOffset>
          </wp:positionV>
          <wp:extent cx="2228850" cy="855980"/>
          <wp:effectExtent l="0" t="0" r="0" b="0"/>
          <wp:wrapTopAndBottom/>
          <wp:docPr id="6" name="Picture 6" descr="A picture containing graphics, symbol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symbol, screenshot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84683"/>
    <w:multiLevelType w:val="hybridMultilevel"/>
    <w:tmpl w:val="C100C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B15"/>
    <w:multiLevelType w:val="multilevel"/>
    <w:tmpl w:val="4066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862A1B"/>
    <w:multiLevelType w:val="hybridMultilevel"/>
    <w:tmpl w:val="ED2C5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B70212"/>
    <w:multiLevelType w:val="multilevel"/>
    <w:tmpl w:val="F20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96" w:hanging="792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16" w:hanging="936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448" w:hanging="100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08" w:hanging="1008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312" w:hanging="1152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num w:numId="1" w16cid:durableId="937981973">
    <w:abstractNumId w:val="2"/>
  </w:num>
  <w:num w:numId="2" w16cid:durableId="2127892032">
    <w:abstractNumId w:val="3"/>
  </w:num>
  <w:num w:numId="3" w16cid:durableId="1522431614">
    <w:abstractNumId w:val="1"/>
  </w:num>
  <w:num w:numId="4" w16cid:durableId="158237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3"/>
    <w:rsid w:val="002F2E98"/>
    <w:rsid w:val="004B48F1"/>
    <w:rsid w:val="007D7951"/>
    <w:rsid w:val="008924E3"/>
    <w:rsid w:val="008C6B3D"/>
    <w:rsid w:val="00A16863"/>
    <w:rsid w:val="00AA7394"/>
    <w:rsid w:val="00AD015A"/>
    <w:rsid w:val="00C31BFB"/>
    <w:rsid w:val="00D7215F"/>
    <w:rsid w:val="00D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EB48E"/>
  <w15:chartTrackingRefBased/>
  <w15:docId w15:val="{631468DA-AA96-4179-940D-EE5EECA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E3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B2"/>
    <w:pPr>
      <w:keepNext/>
      <w:keepLines/>
      <w:spacing w:before="240" w:line="259" w:lineRule="auto"/>
      <w:outlineLvl w:val="0"/>
    </w:pPr>
    <w:rPr>
      <w:rFonts w:ascii="Adobe Clean ExtraBold" w:eastAsiaTheme="majorEastAsia" w:hAnsi="Adobe Clean Extra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B2"/>
    <w:pPr>
      <w:keepNext/>
      <w:keepLines/>
      <w:spacing w:before="40" w:line="259" w:lineRule="auto"/>
      <w:outlineLvl w:val="1"/>
    </w:pPr>
    <w:rPr>
      <w:rFonts w:ascii="Adobe Clean ExtraBold" w:eastAsiaTheme="majorEastAsia" w:hAnsi="Adobe Clean ExtraBold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7215F"/>
    <w:pPr>
      <w:spacing w:before="120" w:after="280" w:line="259" w:lineRule="auto"/>
      <w:ind w:left="720"/>
      <w:contextualSpacing/>
    </w:pPr>
    <w:rPr>
      <w:rFonts w:ascii="Adobe Clean" w:hAnsi="Adobe Clean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7215F"/>
    <w:pPr>
      <w:spacing w:before="240" w:after="240"/>
      <w:contextualSpacing/>
      <w:jc w:val="center"/>
    </w:pPr>
    <w:rPr>
      <w:rFonts w:ascii="Adobe Clean ExtraBold" w:eastAsiaTheme="majorEastAsia" w:hAnsi="Adobe Clean ExtraBold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7215F"/>
    <w:rPr>
      <w:rFonts w:ascii="Adobe Clean ExtraBold" w:eastAsiaTheme="majorEastAsia" w:hAnsi="Adobe Clean ExtraBold" w:cstheme="majorBidi"/>
      <w:caps/>
      <w:spacing w:val="-10"/>
      <w:kern w:val="28"/>
      <w:sz w:val="36"/>
      <w:szCs w:val="36"/>
    </w:rPr>
  </w:style>
  <w:style w:type="paragraph" w:customStyle="1" w:styleId="Test">
    <w:name w:val="Test"/>
    <w:basedOn w:val="ListParagraph"/>
    <w:link w:val="TestChar"/>
    <w:rsid w:val="00D7215F"/>
    <w:pPr>
      <w:ind w:left="0"/>
      <w:jc w:val="both"/>
    </w:pPr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7215F"/>
  </w:style>
  <w:style w:type="character" w:customStyle="1" w:styleId="TestChar">
    <w:name w:val="Test Char"/>
    <w:basedOn w:val="ListParagraphChar"/>
    <w:link w:val="Test"/>
    <w:rsid w:val="00D7215F"/>
    <w:rPr>
      <w:i/>
      <w:iCs/>
    </w:rPr>
  </w:style>
  <w:style w:type="table" w:styleId="TableGrid">
    <w:name w:val="Table Grid"/>
    <w:basedOn w:val="TableNormal"/>
    <w:uiPriority w:val="39"/>
    <w:rsid w:val="00D7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D7215F"/>
    <w:rPr>
      <w:i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15F"/>
    <w:pPr>
      <w:tabs>
        <w:tab w:val="center" w:pos="4680"/>
        <w:tab w:val="right" w:pos="9360"/>
      </w:tabs>
    </w:pPr>
    <w:rPr>
      <w:rFonts w:ascii="Adobe Clean" w:hAnsi="Adobe Clean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215F"/>
  </w:style>
  <w:style w:type="paragraph" w:styleId="Footer">
    <w:name w:val="footer"/>
    <w:basedOn w:val="Normal"/>
    <w:link w:val="FooterChar"/>
    <w:uiPriority w:val="99"/>
    <w:unhideWhenUsed/>
    <w:rsid w:val="00D7215F"/>
    <w:pPr>
      <w:tabs>
        <w:tab w:val="center" w:pos="4680"/>
        <w:tab w:val="right" w:pos="9360"/>
      </w:tabs>
    </w:pPr>
    <w:rPr>
      <w:rFonts w:ascii="Adobe Clean" w:hAnsi="Adobe Clean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215F"/>
  </w:style>
  <w:style w:type="paragraph" w:styleId="NoSpacing">
    <w:name w:val="No Spacing"/>
    <w:uiPriority w:val="1"/>
    <w:qFormat/>
    <w:rsid w:val="00D721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215F"/>
    <w:rPr>
      <w:color w:val="605E5C"/>
      <w:shd w:val="clear" w:color="auto" w:fill="E1DFDD"/>
    </w:rPr>
  </w:style>
  <w:style w:type="paragraph" w:customStyle="1" w:styleId="Note">
    <w:name w:val="Note"/>
    <w:basedOn w:val="Normal"/>
    <w:link w:val="NoteChar"/>
    <w:qFormat/>
    <w:rsid w:val="00D7215F"/>
    <w:pPr>
      <w:spacing w:after="160" w:line="259" w:lineRule="auto"/>
      <w:jc w:val="center"/>
    </w:pPr>
    <w:rPr>
      <w:rFonts w:ascii="Adobe Clean ExtraBold" w:hAnsi="Adobe Clean ExtraBold" w:cstheme="minorBidi"/>
      <w:b/>
      <w:bCs/>
      <w:i/>
      <w:iCs/>
      <w:color w:val="FF0000"/>
      <w:sz w:val="22"/>
      <w:szCs w:val="22"/>
    </w:rPr>
  </w:style>
  <w:style w:type="character" w:customStyle="1" w:styleId="NoteChar">
    <w:name w:val="Note Char"/>
    <w:basedOn w:val="DefaultParagraphFont"/>
    <w:link w:val="Note"/>
    <w:rsid w:val="00D7215F"/>
    <w:rPr>
      <w:rFonts w:ascii="Adobe Clean ExtraBold" w:hAnsi="Adobe Clean ExtraBold"/>
      <w:b/>
      <w:bCs/>
      <w:i/>
      <w:i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731B2"/>
    <w:rPr>
      <w:rFonts w:ascii="Adobe Clean ExtraBold" w:eastAsiaTheme="majorEastAsia" w:hAnsi="Adobe Clean Extra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1B2"/>
    <w:rPr>
      <w:rFonts w:ascii="Adobe Clean ExtraBold" w:eastAsiaTheme="majorEastAsia" w:hAnsi="Adobe Clean ExtraBold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ccupayapsllc.sharepoint.com/sites/AccuNet/OrganizationTemplates/Plain%20Header.dotx" TargetMode="External"/></Relationships>
</file>

<file path=word/theme/theme1.xml><?xml version="1.0" encoding="utf-8"?>
<a:theme xmlns:a="http://schemas.openxmlformats.org/drawingml/2006/main" name="Office Theme">
  <a:themeElements>
    <a:clrScheme name="Tesseon">
      <a:dk1>
        <a:srgbClr val="3C3CC7"/>
      </a:dk1>
      <a:lt1>
        <a:srgbClr val="FFFFFF"/>
      </a:lt1>
      <a:dk2>
        <a:srgbClr val="5163ED"/>
      </a:dk2>
      <a:lt2>
        <a:srgbClr val="F2F2F2"/>
      </a:lt2>
      <a:accent1>
        <a:srgbClr val="3C3CC7"/>
      </a:accent1>
      <a:accent2>
        <a:srgbClr val="D5D8EA"/>
      </a:accent2>
      <a:accent3>
        <a:srgbClr val="272936"/>
      </a:accent3>
      <a:accent4>
        <a:srgbClr val="F2F2F2"/>
      </a:accent4>
      <a:accent5>
        <a:srgbClr val="A5A5A5"/>
      </a:accent5>
      <a:accent6>
        <a:srgbClr val="485AA9"/>
      </a:accent6>
      <a:hlink>
        <a:srgbClr val="0042C7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a82fb-92eb-4037-a0df-d5173f51d493" xsi:nil="true"/>
    <lcf76f155ced4ddcb4097134ff3c332f xmlns="396caffb-d2d9-4e7c-ae56-0325e07e81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2EEB61FB2384288147319A82E9F0F" ma:contentTypeVersion="7" ma:contentTypeDescription="Create a new document." ma:contentTypeScope="" ma:versionID="7cdfc313d29a1fb32367c83291590f9e">
  <xsd:schema xmlns:xsd="http://www.w3.org/2001/XMLSchema" xmlns:xs="http://www.w3.org/2001/XMLSchema" xmlns:p="http://schemas.microsoft.com/office/2006/metadata/properties" xmlns:ns2="2dfac973-19c9-46f6-94a7-fd4e624cc97c" xmlns:ns3="714444e5-ed16-4e6c-b709-9ff38828b850" targetNamespace="http://schemas.microsoft.com/office/2006/metadata/properties" ma:root="true" ma:fieldsID="53dc2b3536d55d549e98a7e27da4b5cd" ns2:_="" ns3:_="">
    <xsd:import namespace="2dfac973-19c9-46f6-94a7-fd4e624cc97c"/>
    <xsd:import namespace="714444e5-ed16-4e6c-b709-9ff38828b8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c973-19c9-46f6-94a7-fd4e624cc9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44e5-ed16-4e6c-b709-9ff38828b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3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4" nillable="true" ma:displayName="AudienceIds" ma:list="{b5d9eb88-7daa-440f-9bb5-125f737a204d}" ma:internalName="_ModernAudienceAadObjectIds" ma:readOnly="true" ma:showField="_AadObjectIdForUser" ma:web="2dfac973-19c9-46f6-94a7-fd4e624cc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79BAEC19A3C4E8F2BD1D0EB1C0BBD" ma:contentTypeVersion="16" ma:contentTypeDescription="Create a new document." ma:contentTypeScope="" ma:versionID="b7f537457ef00f19a61c28b06818c457">
  <xsd:schema xmlns:xsd="http://www.w3.org/2001/XMLSchema" xmlns:xs="http://www.w3.org/2001/XMLSchema" xmlns:p="http://schemas.microsoft.com/office/2006/metadata/properties" xmlns:ns2="396caffb-d2d9-4e7c-ae56-0325e07e8152" xmlns:ns3="e1553daa-4229-4516-8187-87bf442562b1" xmlns:ns4="36aa82fb-92eb-4037-a0df-d5173f51d493" targetNamespace="http://schemas.microsoft.com/office/2006/metadata/properties" ma:root="true" ma:fieldsID="4a3b5018cdfa56a259c45ef444c73d6d" ns2:_="" ns3:_="" ns4:_="">
    <xsd:import namespace="396caffb-d2d9-4e7c-ae56-0325e07e8152"/>
    <xsd:import namespace="e1553daa-4229-4516-8187-87bf442562b1"/>
    <xsd:import namespace="36aa82fb-92eb-4037-a0df-d5173f51d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caffb-d2d9-4e7c-ae56-0325e07e8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c925a0-1b6c-4c7a-a09f-476579d86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3daa-4229-4516-8187-87bf44256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82fb-92eb-4037-a0df-d5173f51d49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cb7cd48-34de-49fc-b020-5158bcb2ef80}" ma:internalName="TaxCatchAll" ma:showField="CatchAllData" ma:web="e1553daa-4229-4516-8187-87bf44256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14554-3ED7-4CBE-ABD5-D6E3E1261B07}">
  <ds:schemaRefs>
    <ds:schemaRef ds:uri="http://schemas.microsoft.com/office/2006/metadata/properties"/>
    <ds:schemaRef ds:uri="http://schemas.microsoft.com/office/infopath/2007/PartnerControls"/>
    <ds:schemaRef ds:uri="2dfac973-19c9-46f6-94a7-fd4e624cc97c"/>
    <ds:schemaRef ds:uri="714444e5-ed16-4e6c-b709-9ff38828b850"/>
  </ds:schemaRefs>
</ds:datastoreItem>
</file>

<file path=customXml/itemProps2.xml><?xml version="1.0" encoding="utf-8"?>
<ds:datastoreItem xmlns:ds="http://schemas.openxmlformats.org/officeDocument/2006/customXml" ds:itemID="{A31C94DE-0249-4783-B76D-52D487B7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ac973-19c9-46f6-94a7-fd4e624cc97c"/>
    <ds:schemaRef ds:uri="714444e5-ed16-4e6c-b709-9ff38828b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E2B08-C32F-4C0F-B0C6-79ECE1A23013}"/>
</file>

<file path=customXml/itemProps4.xml><?xml version="1.0" encoding="utf-8"?>
<ds:datastoreItem xmlns:ds="http://schemas.openxmlformats.org/officeDocument/2006/customXml" ds:itemID="{3EAA8961-0E7A-43EC-8D93-1AD5FC513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Plain%20Header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Feldmann</dc:creator>
  <cp:keywords/>
  <dc:description/>
  <cp:lastModifiedBy>Patrick Feldmann</cp:lastModifiedBy>
  <cp:revision>1</cp:revision>
  <dcterms:created xsi:type="dcterms:W3CDTF">2024-07-03T14:22:00Z</dcterms:created>
  <dcterms:modified xsi:type="dcterms:W3CDTF">2024-07-03T14:24:00Z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0x010100F0479BAEC19A3C4E8F2BD1D0EB1C0BBD</vt:lpwstr>
  </property>
  <property fmtid="{D5CDD505-2E9C-101B-9397-08002B2CF9AE}" pid="3" name="_dlc_DocIdItemGuid">
    <vt:lpwstr>3c1e7ded-4b6c-4816-9511-e30d4ef52632</vt:lpwstr>
  </property>
</Properties>
</file>